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4E284" w14:textId="512304EF" w:rsidR="00034F06" w:rsidRDefault="001F5897">
      <w:pPr>
        <w:pStyle w:val="a4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7812076" wp14:editId="161BC9CD">
            <wp:simplePos x="0" y="0"/>
            <wp:positionH relativeFrom="margin">
              <wp:posOffset>3129280</wp:posOffset>
            </wp:positionH>
            <wp:positionV relativeFrom="paragraph">
              <wp:posOffset>152400</wp:posOffset>
            </wp:positionV>
            <wp:extent cx="1158240" cy="1158240"/>
            <wp:effectExtent l="0" t="0" r="0" b="0"/>
            <wp:wrapNone/>
            <wp:docPr id="8579560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646">
        <w:rPr>
          <w:color w:val="2C4D6A"/>
        </w:rPr>
        <w:t xml:space="preserve">EXPO EURASIA </w:t>
      </w:r>
      <w:r w:rsidR="00972646">
        <w:rPr>
          <w:color w:val="B08320"/>
        </w:rPr>
        <w:t>202</w:t>
      </w:r>
      <w:r w:rsidR="00E30F3B">
        <w:rPr>
          <w:color w:val="B08320"/>
        </w:rPr>
        <w:t>5</w:t>
      </w:r>
    </w:p>
    <w:p w14:paraId="3842A0D2" w14:textId="77777777" w:rsidR="00034F06" w:rsidRDefault="00034F06">
      <w:pPr>
        <w:pStyle w:val="a3"/>
        <w:spacing w:before="4"/>
        <w:rPr>
          <w:b/>
          <w:sz w:val="65"/>
        </w:rPr>
      </w:pPr>
    </w:p>
    <w:p w14:paraId="6F205AF9" w14:textId="77777777" w:rsidR="00034F06" w:rsidRDefault="00972646">
      <w:pPr>
        <w:ind w:left="473"/>
        <w:rPr>
          <w:b/>
          <w:sz w:val="32"/>
        </w:rPr>
      </w:pPr>
      <w:r>
        <w:rPr>
          <w:b/>
          <w:color w:val="FF0000"/>
          <w:w w:val="95"/>
          <w:sz w:val="32"/>
        </w:rPr>
        <w:t>Схема выставочного стенда</w:t>
      </w:r>
    </w:p>
    <w:p w14:paraId="474EF59F" w14:textId="77777777" w:rsidR="00034F06" w:rsidRDefault="00972646">
      <w:pPr>
        <w:pStyle w:val="a3"/>
        <w:spacing w:before="30" w:line="242" w:lineRule="exact"/>
        <w:ind w:right="109"/>
        <w:jc w:val="right"/>
      </w:pPr>
      <w:r>
        <w:br w:type="column"/>
      </w:r>
      <w:r>
        <w:lastRenderedPageBreak/>
        <w:t>Организатор АО «Зарубеж-</w:t>
      </w:r>
      <w:r>
        <w:rPr>
          <w:spacing w:val="-19"/>
        </w:rPr>
        <w:t xml:space="preserve"> </w:t>
      </w:r>
      <w:r>
        <w:t>Экспо»</w:t>
      </w:r>
    </w:p>
    <w:p w14:paraId="3B31B5A5" w14:textId="77777777" w:rsidR="00034F06" w:rsidRDefault="00360378">
      <w:pPr>
        <w:pStyle w:val="a3"/>
        <w:spacing w:before="2" w:line="235" w:lineRule="auto"/>
        <w:ind w:left="968" w:right="108" w:firstLine="1507"/>
        <w:jc w:val="right"/>
      </w:pPr>
      <w:hyperlink r:id="rId5">
        <w:r w:rsidR="00972646">
          <w:t>www.zarubezhexpo.ru</w:t>
        </w:r>
      </w:hyperlink>
      <w:r w:rsidR="00972646">
        <w:t xml:space="preserve"> </w:t>
      </w:r>
      <w:hyperlink r:id="rId6">
        <w:r w:rsidR="00972646">
          <w:t xml:space="preserve">info@zarubezhexpo.ru, </w:t>
        </w:r>
      </w:hyperlink>
      <w:r w:rsidR="00972646">
        <w:t>+7 495 721 32</w:t>
      </w:r>
      <w:r w:rsidR="00972646">
        <w:rPr>
          <w:spacing w:val="-20"/>
        </w:rPr>
        <w:t xml:space="preserve"> </w:t>
      </w:r>
      <w:r w:rsidR="00972646">
        <w:t>36</w:t>
      </w:r>
    </w:p>
    <w:p w14:paraId="7D124F75" w14:textId="77777777" w:rsidR="00034F06" w:rsidRDefault="00034F06">
      <w:pPr>
        <w:pStyle w:val="a3"/>
        <w:spacing w:before="11"/>
        <w:rPr>
          <w:sz w:val="17"/>
        </w:rPr>
      </w:pPr>
    </w:p>
    <w:p w14:paraId="427F3783" w14:textId="45512365" w:rsidR="00034F06" w:rsidRDefault="00972646" w:rsidP="002F5EE9">
      <w:pPr>
        <w:pStyle w:val="a3"/>
        <w:spacing w:line="224" w:lineRule="exact"/>
        <w:ind w:left="459" w:right="308"/>
        <w:jc w:val="center"/>
      </w:pPr>
      <w:r>
        <w:t xml:space="preserve">Международная </w:t>
      </w:r>
      <w:r w:rsidR="002F5EE9">
        <w:t>промышленная</w:t>
      </w:r>
      <w:r>
        <w:t xml:space="preserve"> выставка</w:t>
      </w:r>
    </w:p>
    <w:p w14:paraId="258167BF" w14:textId="5BF8870D" w:rsidR="00034F06" w:rsidRPr="00360378" w:rsidRDefault="00972646">
      <w:pPr>
        <w:spacing w:line="221" w:lineRule="exact"/>
        <w:ind w:left="458" w:right="308"/>
        <w:jc w:val="center"/>
        <w:rPr>
          <w:b/>
          <w:sz w:val="20"/>
        </w:rPr>
      </w:pPr>
      <w:r w:rsidRPr="002F5EE9">
        <w:rPr>
          <w:b/>
          <w:color w:val="FF0000"/>
          <w:sz w:val="20"/>
          <w:lang w:val="en-US"/>
        </w:rPr>
        <w:t>EXPO</w:t>
      </w:r>
      <w:r w:rsidRPr="00360378">
        <w:rPr>
          <w:b/>
          <w:color w:val="FF0000"/>
          <w:sz w:val="20"/>
        </w:rPr>
        <w:t xml:space="preserve"> </w:t>
      </w:r>
      <w:r w:rsidRPr="002F5EE9">
        <w:rPr>
          <w:b/>
          <w:color w:val="FF0000"/>
          <w:sz w:val="20"/>
          <w:lang w:val="en-US"/>
        </w:rPr>
        <w:t>EURASIA</w:t>
      </w:r>
      <w:r w:rsidRPr="00360378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lang w:val="en-US"/>
        </w:rPr>
        <w:t>VIETNAM</w:t>
      </w:r>
      <w:r w:rsidRPr="00360378">
        <w:rPr>
          <w:b/>
          <w:color w:val="FF0000"/>
          <w:sz w:val="20"/>
        </w:rPr>
        <w:t xml:space="preserve"> 202</w:t>
      </w:r>
      <w:r w:rsidR="00E30F3B" w:rsidRPr="00360378">
        <w:rPr>
          <w:b/>
          <w:color w:val="FF0000"/>
          <w:sz w:val="20"/>
        </w:rPr>
        <w:t>5</w:t>
      </w:r>
    </w:p>
    <w:p w14:paraId="6DEA5DCC" w14:textId="21ECD9E8" w:rsidR="00E30F3B" w:rsidRPr="00360378" w:rsidRDefault="00E30F3B" w:rsidP="00E30F3B">
      <w:pPr>
        <w:pStyle w:val="a3"/>
        <w:spacing w:line="219" w:lineRule="exact"/>
        <w:ind w:left="459" w:right="208"/>
        <w:jc w:val="center"/>
      </w:pPr>
      <w:r>
        <w:t>в</w:t>
      </w:r>
      <w:r w:rsidRPr="00360378">
        <w:t xml:space="preserve"> </w:t>
      </w:r>
      <w:r>
        <w:t>рамках</w:t>
      </w:r>
    </w:p>
    <w:p w14:paraId="6D0CA258" w14:textId="1E9CA005" w:rsidR="00E30F3B" w:rsidRPr="00360378" w:rsidRDefault="00E30F3B" w:rsidP="00E30F3B">
      <w:pPr>
        <w:spacing w:line="221" w:lineRule="exact"/>
        <w:ind w:left="458" w:right="308"/>
        <w:jc w:val="center"/>
        <w:rPr>
          <w:b/>
          <w:color w:val="FF0000"/>
          <w:sz w:val="20"/>
        </w:rPr>
      </w:pPr>
      <w:r w:rsidRPr="00E30F3B">
        <w:rPr>
          <w:b/>
          <w:color w:val="FF0000"/>
          <w:sz w:val="20"/>
          <w:lang w:val="en-US"/>
        </w:rPr>
        <w:t>VIETBUILD</w:t>
      </w:r>
      <w:r w:rsidRPr="00360378">
        <w:rPr>
          <w:b/>
          <w:color w:val="FF0000"/>
          <w:sz w:val="20"/>
        </w:rPr>
        <w:t xml:space="preserve"> </w:t>
      </w:r>
      <w:r w:rsidRPr="00E30F3B">
        <w:rPr>
          <w:b/>
          <w:color w:val="FF0000"/>
          <w:sz w:val="20"/>
          <w:lang w:val="en-US"/>
        </w:rPr>
        <w:t>HCMC</w:t>
      </w:r>
      <w:r w:rsidRPr="00360378">
        <w:rPr>
          <w:b/>
          <w:color w:val="FF0000"/>
          <w:sz w:val="20"/>
        </w:rPr>
        <w:t xml:space="preserve"> 2025</w:t>
      </w:r>
    </w:p>
    <w:p w14:paraId="7112ACAB" w14:textId="7CC12C67" w:rsidR="00034F06" w:rsidRPr="00972646" w:rsidRDefault="00972646">
      <w:pPr>
        <w:pStyle w:val="a3"/>
        <w:spacing w:line="222" w:lineRule="exact"/>
        <w:ind w:left="459" w:right="256"/>
        <w:jc w:val="center"/>
      </w:pPr>
      <w:r w:rsidRPr="00972646">
        <w:t>25-2</w:t>
      </w:r>
      <w:r w:rsidR="00E30F3B">
        <w:t>9</w:t>
      </w:r>
      <w:r w:rsidRPr="00972646">
        <w:t xml:space="preserve"> июня 2025</w:t>
      </w:r>
      <w:r>
        <w:t xml:space="preserve">, г. Хошимин, ВЦ </w:t>
      </w:r>
      <w:r>
        <w:rPr>
          <w:lang w:val="en-US"/>
        </w:rPr>
        <w:t>Skyexpo</w:t>
      </w:r>
      <w:r>
        <w:t xml:space="preserve"> </w:t>
      </w:r>
    </w:p>
    <w:p w14:paraId="74771414" w14:textId="77777777" w:rsidR="00034F06" w:rsidRDefault="00034F06">
      <w:pPr>
        <w:spacing w:line="222" w:lineRule="exact"/>
        <w:jc w:val="center"/>
        <w:sectPr w:rsidR="00034F06">
          <w:type w:val="continuous"/>
          <w:pgSz w:w="11940" w:h="16860"/>
          <w:pgMar w:top="0" w:right="400" w:bottom="0" w:left="220" w:header="720" w:footer="720" w:gutter="0"/>
          <w:cols w:num="2" w:space="720" w:equalWidth="0">
            <w:col w:w="4225" w:space="2658"/>
            <w:col w:w="4437"/>
          </w:cols>
        </w:sectPr>
      </w:pPr>
    </w:p>
    <w:p w14:paraId="174A3C21" w14:textId="77777777" w:rsidR="00034F06" w:rsidRDefault="00034F06">
      <w:pPr>
        <w:pStyle w:val="a3"/>
        <w:spacing w:before="8"/>
        <w:rPr>
          <w:sz w:val="17"/>
        </w:rPr>
      </w:pPr>
    </w:p>
    <w:p w14:paraId="15F17104" w14:textId="77777777" w:rsidR="00034F06" w:rsidRDefault="00972646">
      <w:pPr>
        <w:tabs>
          <w:tab w:val="left" w:pos="11102"/>
        </w:tabs>
        <w:spacing w:before="85" w:after="25"/>
        <w:ind w:left="363"/>
        <w:rPr>
          <w:rFonts w:ascii="Times New Roman" w:hAnsi="Times New Roman"/>
          <w:sz w:val="24"/>
        </w:rPr>
      </w:pPr>
      <w:r>
        <w:rPr>
          <w:sz w:val="24"/>
        </w:rPr>
        <w:t>Заказчик: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A8974AD" w14:textId="77777777" w:rsidR="00034F06" w:rsidRDefault="00360378">
      <w:pPr>
        <w:pStyle w:val="a3"/>
        <w:ind w:left="329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1D87653">
          <v:group id="_x0000_s1037" style="width:542.1pt;height:97.1pt;mso-position-horizontal-relative:char;mso-position-vertical-relative:line" coordsize="10842,1942">
            <v:rect id="_x0000_s1145" style="position:absolute;left:7;top:7;width:10827;height:1927" filled="f"/>
            <v:rect id="_x0000_s1144" style="position:absolute;left:3992;top:700;width:284;height:284" filled="f"/>
            <v:rect id="_x0000_s1143" style="position:absolute;left:4843;top:700;width:283;height:284" filled="f"/>
            <v:rect id="_x0000_s1142" style="position:absolute;left:5835;top:700;width:1191;height:284" filled="f"/>
            <v:rect id="_x0000_s1141" style="position:absolute;left:3992;top:1126;width:284;height:283" filled="f"/>
            <v:rect id="_x0000_s1140" style="position:absolute;left:4843;top:1126;width:283;height:283" filled="f"/>
            <v:rect id="_x0000_s1139" style="position:absolute;left:5835;top:1126;width:1191;height:283" filled="f"/>
            <v:rect id="_x0000_s1138" style="position:absolute;left:3808;top:1530;width:328;height:281" filled="f"/>
            <v:rect id="_x0000_s1137" style="position:absolute;left:3938;top:678;width:360;height:360" stroked="f"/>
            <v:rect id="_x0000_s1136" style="position:absolute;left:3788;top:608;width:340;height:340" filled="f" strokeweight="1pt"/>
            <v:rect id="_x0000_s1135" style="position:absolute;left:3946;top:1102;width:360;height:360" stroked="f"/>
            <v:rect id="_x0000_s1134" style="position:absolute;left:3796;top:1112;width:340;height:340" filled="f" strokeweight="1pt"/>
            <v:rect id="_x0000_s1133" style="position:absolute;left:4816;top:686;width:360;height:360" stroked="f"/>
            <v:rect id="_x0000_s1132" style="position:absolute;left:4826;top:636;width:340;height:340" filled="f" strokeweight="1pt"/>
            <v:rect id="_x0000_s1131" style="position:absolute;left:4809;top:1110;width:360;height:360" stroked="f"/>
            <v:rect id="_x0000_s1130" style="position:absolute;left:4819;top:1120;width:340;height:340" filled="f" strokeweight="1pt"/>
            <v:line id="_x0000_s1129" style="position:absolute" from="2276,252" to="2547,252" strokeweight=".72pt"/>
            <v:line id="_x0000_s1128" style="position:absolute" from="2561,252" to="2831,252" strokeweight=".72pt"/>
            <v:line id="_x0000_s1127" style="position:absolute" from="2845,252" to="3114,252" strokeweight=".72pt"/>
            <v:line id="_x0000_s1126" style="position:absolute" from="3128,252" to="3397,252" strokeweight=".72pt"/>
            <v:line id="_x0000_s1125" style="position:absolute" from="3411,252" to="3680,252" strokeweight=".72pt"/>
            <v:line id="_x0000_s1124" style="position:absolute" from="3695,252" to="3964,252" strokeweight=".72pt"/>
            <v:line id="_x0000_s1123" style="position:absolute" from="3978,252" to="4247,252" strokeweight=".72pt"/>
            <v:line id="_x0000_s1122" style="position:absolute" from="4261,252" to="4527,252" strokeweight=".72pt"/>
            <v:line id="_x0000_s1121" style="position:absolute" from="4542,252" to="4813,252" strokeweight=".72pt"/>
            <v:line id="_x0000_s1120" style="position:absolute" from="4828,252" to="5097,252" strokeweight=".72pt"/>
            <v:line id="_x0000_s1119" style="position:absolute" from="5111,252" to="5380,252" strokeweight=".72pt"/>
            <v:line id="_x0000_s1118" style="position:absolute" from="5394,252" to="5663,252" strokeweight=".72pt"/>
            <v:line id="_x0000_s1117" style="position:absolute" from="5678,252" to="5946,252" strokeweight=".72pt"/>
            <v:line id="_x0000_s1116" style="position:absolute" from="5961,252" to="6230,252" strokeweight=".72pt"/>
            <v:line id="_x0000_s1115" style="position:absolute" from="6244,252" to="6513,252" strokeweight=".72pt"/>
            <v:line id="_x0000_s1114" style="position:absolute" from="6527,252" to="6796,252" strokeweight=".72pt"/>
            <v:line id="_x0000_s1113" style="position:absolute" from="6810,252" to="7079,252" strokeweight=".72pt"/>
            <v:line id="_x0000_s1112" style="position:absolute" from="7093,252" to="7363,252" strokeweight=".72pt"/>
            <v:line id="_x0000_s1111" style="position:absolute" from="7377,252" to="7646,252" strokeweight=".72pt"/>
            <v:line id="_x0000_s1110" style="position:absolute" from="7660,252" to="7932,252" strokeweight=".72pt"/>
            <v:line id="_x0000_s1109" style="position:absolute" from="7946,252" to="8212,252" strokeweight=".72pt"/>
            <v:line id="_x0000_s1108" style="position:absolute" from="8227,252" to="8496,252" strokeweight=".72pt"/>
            <v:line id="_x0000_s1107" style="position:absolute" from="8510,252" to="8779,252" strokeweight=".72pt"/>
            <v:line id="_x0000_s1106" style="position:absolute" from="8793,252" to="9065,252" strokeweight=".72pt"/>
            <v:line id="_x0000_s1105" style="position:absolute" from="9079,252" to="9348,252" strokeweight=".72pt"/>
            <v:line id="_x0000_s1104" style="position:absolute" from="9362,252" to="9629,252" strokeweight=".72pt"/>
            <v:line id="_x0000_s1103" style="position:absolute" from="9643,252" to="9912,252" strokeweight=".72pt"/>
            <v:line id="_x0000_s1102" style="position:absolute" from="9927,252" to="10195,252" strokeweight=".72pt"/>
            <v:line id="_x0000_s1101" style="position:absolute" from="2269,245" to="2269,542" strokeweight=".72pt"/>
            <v:line id="_x0000_s1100" style="position:absolute" from="2276,535" to="2547,535" strokeweight=".72pt"/>
            <v:line id="_x0000_s1099" style="position:absolute" from="2554,245" to="2554,542" strokeweight=".72pt"/>
            <v:line id="_x0000_s1098" style="position:absolute" from="2561,535" to="2831,535" strokeweight=".72pt"/>
            <v:line id="_x0000_s1097" style="position:absolute" from="2838,245" to="2838,542" strokeweight=".72pt"/>
            <v:line id="_x0000_s1096" style="position:absolute" from="2845,535" to="3114,535" strokeweight=".72pt"/>
            <v:line id="_x0000_s1095" style="position:absolute" from="3121,245" to="3121,542" strokeweight=".72pt"/>
            <v:line id="_x0000_s1094" style="position:absolute" from="3128,535" to="3397,535" strokeweight=".72pt"/>
            <v:line id="_x0000_s1093" style="position:absolute" from="3404,245" to="3404,542" strokeweight=".72pt"/>
            <v:line id="_x0000_s1092" style="position:absolute" from="3411,535" to="3680,535" strokeweight=".72pt"/>
            <v:line id="_x0000_s1091" style="position:absolute" from="3688,245" to="3688,542" strokeweight=".72pt"/>
            <v:line id="_x0000_s1090" style="position:absolute" from="3695,535" to="3964,535" strokeweight=".72pt"/>
            <v:line id="_x0000_s1089" style="position:absolute" from="3971,245" to="3971,542" strokeweight=".72pt"/>
            <v:line id="_x0000_s1088" style="position:absolute" from="3978,535" to="4247,535" strokeweight=".72pt"/>
            <v:line id="_x0000_s1087" style="position:absolute" from="4254,245" to="4254,542" strokeweight=".72pt"/>
            <v:line id="_x0000_s1086" style="position:absolute" from="4261,535" to="4527,535" strokeweight=".72pt"/>
            <v:line id="_x0000_s1085" style="position:absolute" from="4535,245" to="4535,542" strokeweight=".72pt"/>
            <v:line id="_x0000_s1084" style="position:absolute" from="4542,535" to="4813,535" strokeweight=".72pt"/>
            <v:line id="_x0000_s1083" style="position:absolute" from="4820,245" to="4820,542" strokeweight=".72pt"/>
            <v:line id="_x0000_s1082" style="position:absolute" from="4828,535" to="5097,535" strokeweight=".72pt"/>
            <v:line id="_x0000_s1081" style="position:absolute" from="5104,245" to="5104,542" strokeweight=".72pt"/>
            <v:line id="_x0000_s1080" style="position:absolute" from="5111,535" to="5380,535" strokeweight=".72pt"/>
            <v:line id="_x0000_s1079" style="position:absolute" from="5387,245" to="5387,542" strokeweight=".72pt"/>
            <v:line id="_x0000_s1078" style="position:absolute" from="5394,535" to="5663,535" strokeweight=".72pt"/>
            <v:line id="_x0000_s1077" style="position:absolute" from="5670,245" to="5670,542" strokeweight=".72pt"/>
            <v:line id="_x0000_s1076" style="position:absolute" from="5678,535" to="5946,535" strokeweight=".72pt"/>
            <v:line id="_x0000_s1075" style="position:absolute" from="5953,245" to="5953,542" strokeweight=".72pt"/>
            <v:line id="_x0000_s1074" style="position:absolute" from="5961,535" to="6230,535" strokeweight=".72pt"/>
            <v:line id="_x0000_s1073" style="position:absolute" from="6237,245" to="6237,542" strokeweight=".72pt"/>
            <v:line id="_x0000_s1072" style="position:absolute" from="6244,535" to="6513,535" strokeweight=".72pt"/>
            <v:line id="_x0000_s1071" style="position:absolute" from="6520,245" to="6520,542" strokeweight=".72pt"/>
            <v:line id="_x0000_s1070" style="position:absolute" from="6527,535" to="6796,535" strokeweight=".72pt"/>
            <v:line id="_x0000_s1069" style="position:absolute" from="6803,245" to="6803,542" strokeweight=".72pt"/>
            <v:line id="_x0000_s1068" style="position:absolute" from="6810,535" to="7079,535" strokeweight=".72pt"/>
            <v:line id="_x0000_s1067" style="position:absolute" from="7086,245" to="7086,542" strokeweight=".72pt"/>
            <v:line id="_x0000_s1066" style="position:absolute" from="7093,535" to="7363,535" strokeweight=".72pt"/>
            <v:line id="_x0000_s1065" style="position:absolute" from="7370,245" to="7370,542" strokeweight=".72pt"/>
            <v:line id="_x0000_s1064" style="position:absolute" from="7377,535" to="7646,535" strokeweight=".72pt"/>
            <v:line id="_x0000_s1063" style="position:absolute" from="7653,245" to="7653,542" strokeweight=".72pt"/>
            <v:line id="_x0000_s1062" style="position:absolute" from="7660,535" to="7932,535" strokeweight=".72pt"/>
            <v:line id="_x0000_s1061" style="position:absolute" from="7939,245" to="7939,542" strokeweight=".72pt"/>
            <v:line id="_x0000_s1060" style="position:absolute" from="7946,535" to="8212,535" strokeweight=".72pt"/>
            <v:line id="_x0000_s1059" style="position:absolute" from="8220,245" to="8220,542" strokeweight=".72pt"/>
            <v:line id="_x0000_s1058" style="position:absolute" from="8227,535" to="8496,535" strokeweight=".72pt"/>
            <v:line id="_x0000_s1057" style="position:absolute" from="8503,245" to="8503,542" strokeweight=".72pt"/>
            <v:line id="_x0000_s1056" style="position:absolute" from="8510,535" to="8779,535" strokeweight=".72pt"/>
            <v:line id="_x0000_s1055" style="position:absolute" from="8786,245" to="8786,542" strokeweight=".72pt"/>
            <v:line id="_x0000_s1054" style="position:absolute" from="8793,535" to="9065,535" strokeweight=".72pt"/>
            <v:line id="_x0000_s1053" style="position:absolute" from="9072,245" to="9072,542" strokeweight=".72pt"/>
            <v:line id="_x0000_s1052" style="position:absolute" from="9079,535" to="9348,535" strokeweight=".72pt"/>
            <v:line id="_x0000_s1051" style="position:absolute" from="9355,245" to="9355,542" strokeweight=".72pt"/>
            <v:line id="_x0000_s1050" style="position:absolute" from="9362,535" to="9629,535" strokeweight=".72pt"/>
            <v:line id="_x0000_s1049" style="position:absolute" from="9636,245" to="9636,542" strokeweight=".72pt"/>
            <v:line id="_x0000_s1048" style="position:absolute" from="9643,535" to="9912,535" strokeweight=".72pt"/>
            <v:line id="_x0000_s1047" style="position:absolute" from="9919,245" to="9919,542" strokeweight=".72pt"/>
            <v:line id="_x0000_s1046" style="position:absolute" from="9927,535" to="10195,535" strokeweight=".72pt"/>
            <v:line id="_x0000_s1045" style="position:absolute" from="10203,245" to="10203,542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7167;top:622;width:3242;height:863" filled="f" stroked="f">
              <v:textbox inset="0,0,0,0">
                <w:txbxContent>
                  <w:p w14:paraId="58D43A86" w14:textId="77777777" w:rsidR="00360378" w:rsidRDefault="00360378">
                    <w:pPr>
                      <w:spacing w:line="20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 стоимость входит 20 знаков Н=0,1 м</w:t>
                    </w:r>
                  </w:p>
                  <w:p w14:paraId="60D60CCE" w14:textId="77777777" w:rsidR="00360378" w:rsidRDefault="00360378">
                    <w:pPr>
                      <w:spacing w:line="23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Стандартный цвет - синий</w:t>
                    </w:r>
                  </w:p>
                  <w:p w14:paraId="0EB62AC8" w14:textId="77777777" w:rsidR="00360378" w:rsidRDefault="00360378">
                    <w:pPr>
                      <w:spacing w:before="43" w:line="182" w:lineRule="auto"/>
                      <w:ind w:left="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Образец логотипа предоставляется в векторном формате или </w:t>
                    </w:r>
                    <w:proofErr w:type="spellStart"/>
                    <w:r>
                      <w:rPr>
                        <w:sz w:val="20"/>
                      </w:rPr>
                      <w:t>pdf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5313;top:1150;width:479;height:240" filled="f" stroked="f">
              <v:textbox inset="0,0,0,0">
                <w:txbxContent>
                  <w:p w14:paraId="31458774" w14:textId="77777777" w:rsidR="00360378" w:rsidRDefault="0036037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цвет</w:t>
                    </w:r>
                  </w:p>
                </w:txbxContent>
              </v:textbox>
            </v:shape>
            <v:shape id="_x0000_s1042" type="#_x0000_t202" style="position:absolute;left:4427;top:1155;width:344;height:240" filled="f" stroked="f">
              <v:textbox inset="0,0,0,0">
                <w:txbxContent>
                  <w:p w14:paraId="2CC4F8CB" w14:textId="77777777" w:rsidR="00360378" w:rsidRDefault="0036037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нет</w:t>
                    </w:r>
                  </w:p>
                </w:txbxContent>
              </v:textbox>
            </v:shape>
            <v:shape id="_x0000_s1041" type="#_x0000_t202" style="position:absolute;left:134;top:1179;width:3550;height:632" filled="f" stroked="f">
              <v:textbox inset="0,0,0,0">
                <w:txbxContent>
                  <w:p w14:paraId="7B320AB4" w14:textId="77777777" w:rsidR="00360378" w:rsidRDefault="00360378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Логотип на фризовой панели: есть</w:t>
                    </w:r>
                  </w:p>
                  <w:p w14:paraId="49D186EA" w14:textId="77777777" w:rsidR="00360378" w:rsidRDefault="00360378">
                    <w:pPr>
                      <w:spacing w:before="98"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Количество фризовых надписей</w:t>
                    </w:r>
                  </w:p>
                </w:txbxContent>
              </v:textbox>
            </v:shape>
            <v:shape id="_x0000_s1040" type="#_x0000_t202" style="position:absolute;left:134;top:637;width:5658;height:267" filled="f" stroked="f">
              <v:textbox inset="0,0,0,0">
                <w:txbxContent>
                  <w:p w14:paraId="35C7A544" w14:textId="77777777" w:rsidR="00360378" w:rsidRDefault="00360378">
                    <w:pPr>
                      <w:tabs>
                        <w:tab w:val="left" w:pos="4293"/>
                        <w:tab w:val="left" w:pos="517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Надпись на фризовой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панели: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есть</w:t>
                    </w:r>
                    <w:r>
                      <w:rPr>
                        <w:sz w:val="24"/>
                      </w:rPr>
                      <w:tab/>
                      <w:t>нет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position w:val="-2"/>
                        <w:sz w:val="24"/>
                      </w:rPr>
                      <w:t>цвет</w:t>
                    </w:r>
                  </w:p>
                </w:txbxContent>
              </v:textbox>
            </v:shape>
            <v:shape id="_x0000_s1039" type="#_x0000_t202" style="position:absolute;left:2395;top:169;width:7758;height:152" filled="f" stroked="f">
              <v:textbox inset="0,0,0,0">
                <w:txbxContent>
                  <w:p w14:paraId="16F29C28" w14:textId="77777777" w:rsidR="00360378" w:rsidRDefault="00360378">
                    <w:pPr>
                      <w:tabs>
                        <w:tab w:val="left" w:pos="283"/>
                        <w:tab w:val="left" w:pos="566"/>
                        <w:tab w:val="left" w:pos="850"/>
                        <w:tab w:val="left" w:pos="1133"/>
                        <w:tab w:val="left" w:pos="1418"/>
                        <w:tab w:val="left" w:pos="1702"/>
                        <w:tab w:val="left" w:pos="2014"/>
                      </w:tabs>
                      <w:spacing w:line="151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</w:t>
                    </w:r>
                    <w:r>
                      <w:rPr>
                        <w:w w:val="105"/>
                        <w:sz w:val="15"/>
                      </w:rPr>
                      <w:tab/>
                      <w:t>2</w:t>
                    </w:r>
                    <w:r>
                      <w:rPr>
                        <w:w w:val="105"/>
                        <w:sz w:val="15"/>
                      </w:rPr>
                      <w:tab/>
                      <w:t>3</w:t>
                    </w:r>
                    <w:r>
                      <w:rPr>
                        <w:w w:val="105"/>
                        <w:sz w:val="15"/>
                      </w:rPr>
                      <w:tab/>
                      <w:t>4</w:t>
                    </w:r>
                    <w:r>
                      <w:rPr>
                        <w:w w:val="105"/>
                        <w:sz w:val="15"/>
                      </w:rPr>
                      <w:tab/>
                      <w:t>5</w:t>
                    </w:r>
                    <w:r>
                      <w:rPr>
                        <w:w w:val="105"/>
                        <w:sz w:val="15"/>
                      </w:rPr>
                      <w:tab/>
                      <w:t>6</w:t>
                    </w:r>
                    <w:r>
                      <w:rPr>
                        <w:w w:val="105"/>
                        <w:sz w:val="15"/>
                      </w:rPr>
                      <w:tab/>
                      <w:t>7</w:t>
                    </w:r>
                    <w:r>
                      <w:rPr>
                        <w:w w:val="105"/>
                        <w:sz w:val="15"/>
                      </w:rPr>
                      <w:tab/>
                      <w:t xml:space="preserve">8 9 10 11 12 13 14 15 16 17 18 19 20 </w:t>
                    </w:r>
                    <w:r>
                      <w:rPr>
                        <w:color w:val="FF0000"/>
                        <w:w w:val="105"/>
                        <w:sz w:val="15"/>
                      </w:rPr>
                      <w:t>21 22 23 24 25 26 27</w:t>
                    </w:r>
                    <w:r>
                      <w:rPr>
                        <w:color w:val="FF0000"/>
                        <w:spacing w:val="2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w w:val="105"/>
                        <w:sz w:val="15"/>
                      </w:rPr>
                      <w:t>28</w:t>
                    </w:r>
                  </w:p>
                </w:txbxContent>
              </v:textbox>
            </v:shape>
            <v:shape id="_x0000_s1038" type="#_x0000_t202" style="position:absolute;left:136;top:46;width:1821;height:516" filled="f" stroked="f">
              <v:textbox inset="0,0,0,0">
                <w:txbxContent>
                  <w:p w14:paraId="3BB5D25E" w14:textId="77777777" w:rsidR="00360378" w:rsidRDefault="00360378">
                    <w:pPr>
                      <w:spacing w:line="23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Надпись на</w:t>
                    </w:r>
                  </w:p>
                  <w:p w14:paraId="49542A67" w14:textId="77777777" w:rsidR="00360378" w:rsidRDefault="00360378">
                    <w:pPr>
                      <w:spacing w:line="2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фризовой панели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64E02F7" w14:textId="77777777" w:rsidR="00034F06" w:rsidRDefault="00034F06">
      <w:pPr>
        <w:rPr>
          <w:rFonts w:ascii="Times New Roman"/>
        </w:rPr>
        <w:sectPr w:rsidR="00034F06">
          <w:type w:val="continuous"/>
          <w:pgSz w:w="11940" w:h="16860"/>
          <w:pgMar w:top="0" w:right="400" w:bottom="0" w:left="220" w:header="720" w:footer="720" w:gutter="0"/>
          <w:cols w:space="720"/>
        </w:sectPr>
      </w:pPr>
    </w:p>
    <w:p w14:paraId="69D489B5" w14:textId="674F94DA" w:rsidR="00034F06" w:rsidRDefault="00972646">
      <w:pPr>
        <w:pStyle w:val="a3"/>
        <w:spacing w:line="184" w:lineRule="exact"/>
        <w:ind w:left="225"/>
      </w:pPr>
      <w:r>
        <w:rPr>
          <w:color w:val="FF0000"/>
        </w:rPr>
        <w:lastRenderedPageBreak/>
        <w:t xml:space="preserve">На данной графической сетке укажите план стенда и расстановку заказываемого оборудования (1 клетка - 1 </w:t>
      </w:r>
      <w:r w:rsidR="008C1EF2">
        <w:rPr>
          <w:color w:val="FF0000"/>
        </w:rPr>
        <w:t>кв. м</w:t>
      </w:r>
      <w:r>
        <w:rPr>
          <w:color w:val="FF0000"/>
        </w:rPr>
        <w:t>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5"/>
        <w:gridCol w:w="1560"/>
        <w:gridCol w:w="1560"/>
        <w:gridCol w:w="1416"/>
        <w:gridCol w:w="1559"/>
        <w:gridCol w:w="1073"/>
      </w:tblGrid>
      <w:tr w:rsidR="00034F06" w14:paraId="5AFFE9D9" w14:textId="77777777">
        <w:trPr>
          <w:trHeight w:val="1502"/>
        </w:trPr>
        <w:tc>
          <w:tcPr>
            <w:tcW w:w="1560" w:type="dxa"/>
          </w:tcPr>
          <w:p w14:paraId="19B3C5A4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0B1D2BC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0EE4BF0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0E427A1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BD1257A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19798ED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nil"/>
              <w:bottom w:val="single" w:sz="48" w:space="0" w:color="000000"/>
              <w:right w:val="nil"/>
            </w:tcBorders>
          </w:tcPr>
          <w:p w14:paraId="0FD2B39D" w14:textId="77777777" w:rsidR="00034F06" w:rsidRDefault="00034F06">
            <w:pPr>
              <w:pStyle w:val="TableParagraph"/>
              <w:spacing w:before="3" w:after="1"/>
              <w:jc w:val="left"/>
              <w:rPr>
                <w:sz w:val="16"/>
              </w:rPr>
            </w:pPr>
          </w:p>
          <w:p w14:paraId="214136A6" w14:textId="77777777" w:rsidR="00034F06" w:rsidRDefault="00360378"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CAA96B8">
                <v:group id="_x0000_s1033" style="width:26.05pt;height:24.35pt;mso-position-horizontal-relative:char;mso-position-vertical-relative:line" coordsize="521,487">
                  <v:shape id="_x0000_s1036" style="position:absolute;left:7;top:7;width:506;height:472" coordorigin="8,8" coordsize="506,472" path="m260,8l181,20,111,53,56,104,20,169,7,244r13,74l56,383r55,51l181,467r79,13l340,467r70,-33l465,383r36,-65l513,244,501,169,465,104,410,53,340,20,260,8xe" filled="f">
                    <v:path arrowok="t"/>
                  </v:shape>
                  <v:line id="_x0000_s1035" style="position:absolute" from="81,77" to="439,410"/>
                  <v:line id="_x0000_s1034" style="position:absolute" from="81,410" to="439,77"/>
                  <w10:wrap type="none"/>
                  <w10:anchorlock/>
                </v:group>
              </w:pict>
            </w:r>
          </w:p>
          <w:p w14:paraId="5DDA4303" w14:textId="77777777" w:rsidR="00034F06" w:rsidRDefault="00034F06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949B996" w14:textId="77777777" w:rsidR="00034F06" w:rsidRDefault="00360378">
            <w:pPr>
              <w:pStyle w:val="TableParagraph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3BD4211">
                <v:group id="_x0000_s1031" style="width:23.9pt;height:22.05pt;mso-position-horizontal-relative:char;mso-position-vertical-relative:line" coordsize="478,441">
                  <v:rect id="_x0000_s1032" style="position:absolute;left:7;top:7;width:463;height:426" filled="f"/>
                  <w10:wrap type="none"/>
                  <w10:anchorlock/>
                </v:group>
              </w:pict>
            </w:r>
          </w:p>
          <w:p w14:paraId="3C616DC2" w14:textId="77777777" w:rsidR="00034F06" w:rsidRDefault="00034F06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00BC8326" w14:textId="77777777" w:rsidR="00034F06" w:rsidRDefault="00360378">
            <w:pPr>
              <w:pStyle w:val="TableParagraph"/>
              <w:ind w:left="517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1BD185F">
                <v:group id="_x0000_s1029" style="width:12.25pt;height:15.6pt;mso-position-horizontal-relative:char;mso-position-vertical-relative:line" coordsize="245,312">
                  <v:shape id="_x0000_s1030" style="position:absolute;left:10;top:10;width:224;height:292" coordorigin="10,10" coordsize="224,292" path="m234,302r-224,l234,10,10,10,234,302xe" filled="f" strokeweight=".36358mm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034F06" w14:paraId="3FB00A71" w14:textId="77777777">
        <w:trPr>
          <w:trHeight w:val="830"/>
        </w:trPr>
        <w:tc>
          <w:tcPr>
            <w:tcW w:w="1560" w:type="dxa"/>
            <w:vMerge w:val="restart"/>
          </w:tcPr>
          <w:p w14:paraId="26BB07A5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vMerge w:val="restart"/>
          </w:tcPr>
          <w:p w14:paraId="702113C3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40002357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6058920D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vMerge w:val="restart"/>
          </w:tcPr>
          <w:p w14:paraId="40E7E792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1BABA6A1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48" w:space="0" w:color="000000"/>
              <w:right w:val="nil"/>
            </w:tcBorders>
          </w:tcPr>
          <w:p w14:paraId="2324391E" w14:textId="77777777" w:rsidR="00034F06" w:rsidRDefault="00034F06">
            <w:pPr>
              <w:rPr>
                <w:sz w:val="2"/>
                <w:szCs w:val="2"/>
              </w:rPr>
            </w:pPr>
          </w:p>
        </w:tc>
      </w:tr>
      <w:tr w:rsidR="00034F06" w14:paraId="300BEF94" w14:textId="77777777">
        <w:trPr>
          <w:trHeight w:val="402"/>
        </w:trPr>
        <w:tc>
          <w:tcPr>
            <w:tcW w:w="1560" w:type="dxa"/>
            <w:vMerge/>
            <w:tcBorders>
              <w:top w:val="nil"/>
            </w:tcBorders>
          </w:tcPr>
          <w:p w14:paraId="5F8D6305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4E1CAC14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D025F5F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F118CC4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F51F917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6CDE8E9" w14:textId="77777777" w:rsidR="00034F06" w:rsidRDefault="00034F0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 w:val="restart"/>
            <w:tcBorders>
              <w:top w:val="single" w:sz="48" w:space="0" w:color="000000"/>
              <w:bottom w:val="nil"/>
              <w:right w:val="nil"/>
            </w:tcBorders>
          </w:tcPr>
          <w:p w14:paraId="246CE85F" w14:textId="77777777" w:rsidR="00034F06" w:rsidRDefault="00034F06">
            <w:pPr>
              <w:pStyle w:val="TableParagraph"/>
              <w:spacing w:before="1" w:after="1"/>
              <w:jc w:val="left"/>
              <w:rPr>
                <w:sz w:val="20"/>
              </w:rPr>
            </w:pPr>
          </w:p>
          <w:p w14:paraId="011B410F" w14:textId="77777777" w:rsidR="00034F06" w:rsidRDefault="00360378">
            <w:pPr>
              <w:pStyle w:val="TableParagraph"/>
              <w:ind w:left="54" w:right="-58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BC3A93B">
                <v:group id="_x0000_s1026" style="width:50.8pt;height:22pt;mso-position-horizontal-relative:char;mso-position-vertical-relative:line" coordsize="1016,440">
                  <v:shape id="_x0000_s1028" style="position:absolute;left:7;top:7;width:1001;height:426" coordorigin="7,7" coordsize="1001,426" path="m1008,7l747,36r6,35l7,364r13,69l766,140r7,34l1008,7xe" fillcolor="black" stroked="f">
                    <v:path arrowok="t"/>
                  </v:shape>
                  <v:shape id="_x0000_s1027" style="position:absolute;left:7;top:7;width:1001;height:426" coordorigin="7,7" coordsize="1001,426" path="m747,36r6,35l7,364r13,69l766,140r7,34l1008,7,747,36xe" filled="f" strokeweight=".252mm">
                    <v:path arrowok="t"/>
                  </v:shape>
                  <w10:wrap type="none"/>
                  <w10:anchorlock/>
                </v:group>
              </w:pict>
            </w:r>
          </w:p>
          <w:p w14:paraId="0D9B86F0" w14:textId="77777777" w:rsidR="00034F06" w:rsidRDefault="00034F06">
            <w:pPr>
              <w:pStyle w:val="TableParagraph"/>
              <w:spacing w:before="1"/>
              <w:jc w:val="left"/>
              <w:rPr>
                <w:sz w:val="10"/>
              </w:rPr>
            </w:pPr>
          </w:p>
          <w:p w14:paraId="2294584B" w14:textId="77777777" w:rsidR="00034F06" w:rsidRDefault="00972646">
            <w:pPr>
              <w:pStyle w:val="TableParagraph"/>
              <w:ind w:left="504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C400A49" wp14:editId="2FD761CC">
                  <wp:extent cx="173074" cy="168021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74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F06" w14:paraId="4F20AAFA" w14:textId="77777777">
        <w:trPr>
          <w:trHeight w:val="1403"/>
        </w:trPr>
        <w:tc>
          <w:tcPr>
            <w:tcW w:w="1560" w:type="dxa"/>
          </w:tcPr>
          <w:p w14:paraId="54F2D70B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330B421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E7AF9CD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ECE26EF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5B87A29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13360D8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bottom w:val="nil"/>
              <w:right w:val="nil"/>
            </w:tcBorders>
          </w:tcPr>
          <w:p w14:paraId="4B17122A" w14:textId="77777777" w:rsidR="00034F06" w:rsidRDefault="00034F06">
            <w:pPr>
              <w:rPr>
                <w:sz w:val="2"/>
                <w:szCs w:val="2"/>
              </w:rPr>
            </w:pPr>
          </w:p>
        </w:tc>
      </w:tr>
      <w:tr w:rsidR="00034F06" w14:paraId="70175C01" w14:textId="77777777">
        <w:trPr>
          <w:trHeight w:val="1393"/>
        </w:trPr>
        <w:tc>
          <w:tcPr>
            <w:tcW w:w="1560" w:type="dxa"/>
          </w:tcPr>
          <w:p w14:paraId="334C0ADE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749BC85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2D1F3F0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B880BD0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D3A0B4B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6D02931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bottom w:val="nil"/>
              <w:right w:val="nil"/>
            </w:tcBorders>
          </w:tcPr>
          <w:p w14:paraId="5AC91AD6" w14:textId="77777777" w:rsidR="00034F06" w:rsidRDefault="00034F06">
            <w:pPr>
              <w:rPr>
                <w:sz w:val="2"/>
                <w:szCs w:val="2"/>
              </w:rPr>
            </w:pPr>
          </w:p>
        </w:tc>
      </w:tr>
      <w:tr w:rsidR="00034F06" w14:paraId="32F53D88" w14:textId="77777777">
        <w:trPr>
          <w:trHeight w:val="1394"/>
        </w:trPr>
        <w:tc>
          <w:tcPr>
            <w:tcW w:w="1560" w:type="dxa"/>
          </w:tcPr>
          <w:p w14:paraId="4B319184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7A8583C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04DC320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243677B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EE5D71D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27A4FEC" w14:textId="77777777" w:rsidR="00034F06" w:rsidRDefault="00034F0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/>
            <w:tcBorders>
              <w:top w:val="nil"/>
              <w:bottom w:val="nil"/>
              <w:right w:val="nil"/>
            </w:tcBorders>
          </w:tcPr>
          <w:p w14:paraId="0958E927" w14:textId="77777777" w:rsidR="00034F06" w:rsidRDefault="00034F06">
            <w:pPr>
              <w:rPr>
                <w:sz w:val="2"/>
                <w:szCs w:val="2"/>
              </w:rPr>
            </w:pPr>
          </w:p>
        </w:tc>
      </w:tr>
    </w:tbl>
    <w:p w14:paraId="05466560" w14:textId="77777777" w:rsidR="00034F06" w:rsidRDefault="00972646">
      <w:pPr>
        <w:spacing w:before="51"/>
        <w:ind w:left="1765"/>
        <w:rPr>
          <w:sz w:val="27"/>
        </w:rPr>
      </w:pPr>
      <w:r>
        <w:rPr>
          <w:sz w:val="27"/>
        </w:rPr>
        <w:t>Стандартное оборудование выставочной площади</w:t>
      </w:r>
    </w:p>
    <w:p w14:paraId="78ABB49E" w14:textId="77777777" w:rsidR="00034F06" w:rsidRDefault="00034F06">
      <w:pPr>
        <w:pStyle w:val="a3"/>
        <w:spacing w:before="11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994"/>
        <w:gridCol w:w="1417"/>
        <w:gridCol w:w="992"/>
        <w:gridCol w:w="570"/>
        <w:gridCol w:w="567"/>
        <w:gridCol w:w="1532"/>
        <w:gridCol w:w="851"/>
      </w:tblGrid>
      <w:tr w:rsidR="00034F06" w14:paraId="5D93051B" w14:textId="77777777">
        <w:trPr>
          <w:trHeight w:val="664"/>
        </w:trPr>
        <w:tc>
          <w:tcPr>
            <w:tcW w:w="708" w:type="dxa"/>
          </w:tcPr>
          <w:p w14:paraId="6E3CF9B2" w14:textId="77777777" w:rsidR="00034F06" w:rsidRDefault="00972646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  <w:p w14:paraId="34441BE0" w14:textId="77777777" w:rsidR="00034F06" w:rsidRDefault="00972646">
            <w:pPr>
              <w:pStyle w:val="TableParagraph"/>
              <w:spacing w:before="28" w:line="177" w:lineRule="auto"/>
              <w:ind w:left="66" w:right="51"/>
              <w:rPr>
                <w:sz w:val="20"/>
              </w:rPr>
            </w:pPr>
            <w:r>
              <w:rPr>
                <w:sz w:val="20"/>
              </w:rPr>
              <w:t>стенда кв.м.</w:t>
            </w:r>
          </w:p>
        </w:tc>
        <w:tc>
          <w:tcPr>
            <w:tcW w:w="1844" w:type="dxa"/>
          </w:tcPr>
          <w:p w14:paraId="33EE1DBE" w14:textId="77777777" w:rsidR="00034F06" w:rsidRDefault="00972646">
            <w:pPr>
              <w:pStyle w:val="TableParagraph"/>
              <w:spacing w:before="43" w:line="177" w:lineRule="auto"/>
              <w:ind w:left="19" w:right="3"/>
              <w:rPr>
                <w:sz w:val="20"/>
              </w:rPr>
            </w:pPr>
            <w:r>
              <w:rPr>
                <w:sz w:val="20"/>
              </w:rPr>
              <w:t>Фризовая надпись, до 20 знаков, Н=0,1м (фриз H=0.24м)</w:t>
            </w:r>
          </w:p>
        </w:tc>
        <w:tc>
          <w:tcPr>
            <w:tcW w:w="994" w:type="dxa"/>
          </w:tcPr>
          <w:p w14:paraId="50F7D2CC" w14:textId="77777777" w:rsidR="00034F06" w:rsidRDefault="00972646">
            <w:pPr>
              <w:pStyle w:val="TableParagraph"/>
              <w:spacing w:line="215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Ковровое</w:t>
            </w:r>
          </w:p>
          <w:p w14:paraId="4E5EAE9B" w14:textId="77777777" w:rsidR="00034F06" w:rsidRDefault="00972646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покрытие</w:t>
            </w:r>
          </w:p>
        </w:tc>
        <w:tc>
          <w:tcPr>
            <w:tcW w:w="1417" w:type="dxa"/>
          </w:tcPr>
          <w:p w14:paraId="215D49A0" w14:textId="77777777" w:rsidR="00034F06" w:rsidRDefault="00972646">
            <w:pPr>
              <w:pStyle w:val="TableParagraph"/>
              <w:spacing w:before="142" w:line="180" w:lineRule="auto"/>
              <w:ind w:left="243" w:firstLine="74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Стены по </w:t>
            </w:r>
            <w:r>
              <w:rPr>
                <w:w w:val="95"/>
                <w:sz w:val="20"/>
              </w:rPr>
              <w:t>периметру</w:t>
            </w:r>
          </w:p>
        </w:tc>
        <w:tc>
          <w:tcPr>
            <w:tcW w:w="992" w:type="dxa"/>
          </w:tcPr>
          <w:p w14:paraId="12DE4663" w14:textId="77777777" w:rsidR="00034F06" w:rsidRDefault="00972646">
            <w:pPr>
              <w:pStyle w:val="TableParagraph"/>
              <w:spacing w:before="6"/>
              <w:ind w:left="142" w:right="135"/>
              <w:rPr>
                <w:sz w:val="20"/>
              </w:rPr>
            </w:pPr>
            <w:r>
              <w:rPr>
                <w:sz w:val="20"/>
              </w:rPr>
              <w:t>Розетка</w:t>
            </w:r>
          </w:p>
        </w:tc>
        <w:tc>
          <w:tcPr>
            <w:tcW w:w="570" w:type="dxa"/>
          </w:tcPr>
          <w:p w14:paraId="743EED79" w14:textId="77777777" w:rsidR="00034F06" w:rsidRDefault="00972646">
            <w:pPr>
              <w:pStyle w:val="TableParagraph"/>
              <w:spacing w:before="49" w:line="252" w:lineRule="exact"/>
              <w:ind w:left="67"/>
              <w:jc w:val="left"/>
            </w:pPr>
            <w:r>
              <w:t>Спот</w:t>
            </w:r>
          </w:p>
          <w:p w14:paraId="2D292CED" w14:textId="77777777" w:rsidR="00034F06" w:rsidRDefault="00972646">
            <w:pPr>
              <w:pStyle w:val="TableParagraph"/>
              <w:spacing w:line="252" w:lineRule="exact"/>
              <w:ind w:left="79"/>
              <w:jc w:val="left"/>
            </w:pPr>
            <w:r>
              <w:t>-бра</w:t>
            </w:r>
          </w:p>
        </w:tc>
        <w:tc>
          <w:tcPr>
            <w:tcW w:w="567" w:type="dxa"/>
          </w:tcPr>
          <w:p w14:paraId="1FAD3E37" w14:textId="77777777" w:rsidR="00034F06" w:rsidRDefault="00972646">
            <w:pPr>
              <w:pStyle w:val="TableParagraph"/>
              <w:spacing w:before="169"/>
              <w:ind w:left="52" w:right="45"/>
            </w:pPr>
            <w:r>
              <w:t>Стул</w:t>
            </w:r>
          </w:p>
        </w:tc>
        <w:tc>
          <w:tcPr>
            <w:tcW w:w="1532" w:type="dxa"/>
          </w:tcPr>
          <w:p w14:paraId="54388DB6" w14:textId="77777777" w:rsidR="00034F06" w:rsidRDefault="00972646">
            <w:pPr>
              <w:pStyle w:val="TableParagraph"/>
              <w:spacing w:before="161"/>
              <w:ind w:left="482" w:right="52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851" w:type="dxa"/>
          </w:tcPr>
          <w:p w14:paraId="18A14EC5" w14:textId="77777777" w:rsidR="00034F06" w:rsidRDefault="00972646">
            <w:pPr>
              <w:pStyle w:val="TableParagraph"/>
              <w:spacing w:before="81" w:line="177" w:lineRule="auto"/>
              <w:ind w:left="281" w:right="74" w:hanging="183"/>
              <w:jc w:val="left"/>
              <w:rPr>
                <w:sz w:val="18"/>
              </w:rPr>
            </w:pPr>
            <w:r>
              <w:rPr>
                <w:sz w:val="18"/>
              </w:rPr>
              <w:t>Корзина для</w:t>
            </w:r>
          </w:p>
          <w:p w14:paraId="7F579243" w14:textId="77777777" w:rsidR="00034F06" w:rsidRDefault="00972646">
            <w:pPr>
              <w:pStyle w:val="TableParagraph"/>
              <w:spacing w:line="174" w:lineRule="exact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>мусора</w:t>
            </w:r>
          </w:p>
        </w:tc>
      </w:tr>
      <w:tr w:rsidR="00034F06" w14:paraId="70CF3FF2" w14:textId="77777777">
        <w:trPr>
          <w:trHeight w:val="268"/>
        </w:trPr>
        <w:tc>
          <w:tcPr>
            <w:tcW w:w="708" w:type="dxa"/>
          </w:tcPr>
          <w:p w14:paraId="6C37C4E2" w14:textId="355E4832" w:rsidR="00034F06" w:rsidRDefault="00972646">
            <w:pPr>
              <w:pStyle w:val="TableParagraph"/>
              <w:spacing w:line="243" w:lineRule="exact"/>
              <w:ind w:left="220"/>
              <w:jc w:val="lef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6</w:t>
            </w:r>
          </w:p>
        </w:tc>
        <w:tc>
          <w:tcPr>
            <w:tcW w:w="1844" w:type="dxa"/>
          </w:tcPr>
          <w:p w14:paraId="3288F768" w14:textId="77777777" w:rsidR="00034F06" w:rsidRDefault="00972646"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4B881A6F" w14:textId="77777777" w:rsidR="00034F06" w:rsidRDefault="00972646">
            <w:pPr>
              <w:pStyle w:val="TableParagraph"/>
              <w:spacing w:line="24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3F6B035E" w14:textId="77777777" w:rsidR="00034F06" w:rsidRDefault="00972646">
            <w:pPr>
              <w:pStyle w:val="TableParagraph"/>
              <w:spacing w:line="24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076D0E56" w14:textId="77777777" w:rsidR="00034F06" w:rsidRDefault="00972646">
            <w:pPr>
              <w:pStyle w:val="TableParagraph"/>
              <w:spacing w:line="24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14:paraId="7DCB9CE8" w14:textId="77777777" w:rsidR="00034F06" w:rsidRDefault="00972646">
            <w:pPr>
              <w:pStyle w:val="TableParagraph"/>
              <w:spacing w:line="248" w:lineRule="exact"/>
              <w:ind w:left="12"/>
            </w:pPr>
            <w:r>
              <w:t>2</w:t>
            </w:r>
          </w:p>
        </w:tc>
        <w:tc>
          <w:tcPr>
            <w:tcW w:w="567" w:type="dxa"/>
          </w:tcPr>
          <w:p w14:paraId="074F5BCF" w14:textId="77777777" w:rsidR="00034F06" w:rsidRDefault="00972646">
            <w:pPr>
              <w:pStyle w:val="TableParagraph"/>
              <w:spacing w:line="248" w:lineRule="exact"/>
              <w:ind w:left="9"/>
            </w:pPr>
            <w:r>
              <w:t>2</w:t>
            </w:r>
          </w:p>
        </w:tc>
        <w:tc>
          <w:tcPr>
            <w:tcW w:w="1532" w:type="dxa"/>
          </w:tcPr>
          <w:p w14:paraId="0A81BA7E" w14:textId="77777777" w:rsidR="00034F06" w:rsidRDefault="00972646">
            <w:pPr>
              <w:pStyle w:val="TableParagraph"/>
              <w:spacing w:line="24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2DDC2048" w14:textId="77777777" w:rsidR="00034F06" w:rsidRDefault="00972646">
            <w:pPr>
              <w:pStyle w:val="TableParagraph"/>
              <w:spacing w:before="3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34F06" w14:paraId="42C47518" w14:textId="77777777">
        <w:trPr>
          <w:trHeight w:val="268"/>
        </w:trPr>
        <w:tc>
          <w:tcPr>
            <w:tcW w:w="708" w:type="dxa"/>
          </w:tcPr>
          <w:p w14:paraId="59D5264A" w14:textId="77777777" w:rsidR="00034F06" w:rsidRDefault="00972646">
            <w:pPr>
              <w:pStyle w:val="TableParagraph"/>
              <w:spacing w:line="24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8-11</w:t>
            </w:r>
          </w:p>
        </w:tc>
        <w:tc>
          <w:tcPr>
            <w:tcW w:w="1844" w:type="dxa"/>
          </w:tcPr>
          <w:p w14:paraId="612ADCFE" w14:textId="77777777" w:rsidR="00034F06" w:rsidRDefault="00972646"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446CDCA2" w14:textId="77777777" w:rsidR="00034F06" w:rsidRDefault="00972646">
            <w:pPr>
              <w:pStyle w:val="TableParagraph"/>
              <w:spacing w:line="24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1F58FCF5" w14:textId="77777777" w:rsidR="00034F06" w:rsidRDefault="00972646">
            <w:pPr>
              <w:pStyle w:val="TableParagraph"/>
              <w:spacing w:line="24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33ED0F22" w14:textId="77777777" w:rsidR="00034F06" w:rsidRDefault="00972646">
            <w:pPr>
              <w:pStyle w:val="TableParagraph"/>
              <w:spacing w:line="24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14:paraId="286A53CF" w14:textId="77777777" w:rsidR="00034F06" w:rsidRDefault="00972646">
            <w:pPr>
              <w:pStyle w:val="TableParagraph"/>
              <w:spacing w:line="248" w:lineRule="exact"/>
              <w:ind w:left="12"/>
            </w:pPr>
            <w:r>
              <w:t>3</w:t>
            </w:r>
          </w:p>
        </w:tc>
        <w:tc>
          <w:tcPr>
            <w:tcW w:w="567" w:type="dxa"/>
          </w:tcPr>
          <w:p w14:paraId="121DF87B" w14:textId="77777777" w:rsidR="00034F06" w:rsidRDefault="00972646">
            <w:pPr>
              <w:pStyle w:val="TableParagraph"/>
              <w:spacing w:line="248" w:lineRule="exact"/>
              <w:ind w:left="9"/>
            </w:pPr>
            <w:r>
              <w:t>3</w:t>
            </w:r>
          </w:p>
        </w:tc>
        <w:tc>
          <w:tcPr>
            <w:tcW w:w="1532" w:type="dxa"/>
          </w:tcPr>
          <w:p w14:paraId="22D236B7" w14:textId="77777777" w:rsidR="00034F06" w:rsidRDefault="00972646">
            <w:pPr>
              <w:pStyle w:val="TableParagraph"/>
              <w:spacing w:line="24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7589CE83" w14:textId="77777777" w:rsidR="00034F06" w:rsidRDefault="00972646">
            <w:pPr>
              <w:pStyle w:val="TableParagraph"/>
              <w:spacing w:before="3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34F06" w14:paraId="1B19665B" w14:textId="77777777">
        <w:trPr>
          <w:trHeight w:val="270"/>
        </w:trPr>
        <w:tc>
          <w:tcPr>
            <w:tcW w:w="708" w:type="dxa"/>
          </w:tcPr>
          <w:p w14:paraId="05CCFD27" w14:textId="77777777" w:rsidR="00034F06" w:rsidRDefault="00972646">
            <w:pPr>
              <w:pStyle w:val="TableParagraph"/>
              <w:spacing w:line="241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1844" w:type="dxa"/>
          </w:tcPr>
          <w:p w14:paraId="24187612" w14:textId="77777777" w:rsidR="00034F06" w:rsidRDefault="00972646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59764D28" w14:textId="77777777" w:rsidR="00034F06" w:rsidRDefault="00972646">
            <w:pPr>
              <w:pStyle w:val="TableParagraph"/>
              <w:spacing w:line="24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2A7ACF59" w14:textId="77777777" w:rsidR="00034F06" w:rsidRDefault="00972646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44715EAD" w14:textId="77777777" w:rsidR="00034F06" w:rsidRDefault="00972646">
            <w:pPr>
              <w:pStyle w:val="TableParagraph"/>
              <w:spacing w:line="24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14:paraId="4C49E86A" w14:textId="77777777" w:rsidR="00034F06" w:rsidRDefault="00972646">
            <w:pPr>
              <w:pStyle w:val="TableParagraph"/>
              <w:spacing w:line="251" w:lineRule="exact"/>
              <w:ind w:left="12"/>
            </w:pPr>
            <w:r>
              <w:t>4</w:t>
            </w:r>
          </w:p>
        </w:tc>
        <w:tc>
          <w:tcPr>
            <w:tcW w:w="567" w:type="dxa"/>
          </w:tcPr>
          <w:p w14:paraId="4A6614FB" w14:textId="77777777" w:rsidR="00034F06" w:rsidRDefault="00972646">
            <w:pPr>
              <w:pStyle w:val="TableParagraph"/>
              <w:spacing w:line="251" w:lineRule="exact"/>
              <w:ind w:left="9"/>
            </w:pPr>
            <w:r>
              <w:t>4</w:t>
            </w:r>
          </w:p>
        </w:tc>
        <w:tc>
          <w:tcPr>
            <w:tcW w:w="1532" w:type="dxa"/>
          </w:tcPr>
          <w:p w14:paraId="493FBF4B" w14:textId="77777777" w:rsidR="00034F06" w:rsidRDefault="00972646">
            <w:pPr>
              <w:pStyle w:val="TableParagraph"/>
              <w:spacing w:line="24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2D9A7F7B" w14:textId="77777777" w:rsidR="00034F06" w:rsidRDefault="00972646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34F06" w14:paraId="3432E823" w14:textId="77777777">
        <w:trPr>
          <w:trHeight w:val="265"/>
        </w:trPr>
        <w:tc>
          <w:tcPr>
            <w:tcW w:w="708" w:type="dxa"/>
          </w:tcPr>
          <w:p w14:paraId="38786E47" w14:textId="77777777" w:rsidR="00034F06" w:rsidRDefault="00972646">
            <w:pPr>
              <w:pStyle w:val="TableParagraph"/>
              <w:spacing w:line="241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  <w:tc>
          <w:tcPr>
            <w:tcW w:w="1844" w:type="dxa"/>
          </w:tcPr>
          <w:p w14:paraId="7F2B5CA0" w14:textId="77777777" w:rsidR="00034F06" w:rsidRDefault="00972646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3D8D673A" w14:textId="77777777" w:rsidR="00034F06" w:rsidRDefault="00972646">
            <w:pPr>
              <w:pStyle w:val="TableParagraph"/>
              <w:spacing w:line="24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74BDF4B5" w14:textId="77777777" w:rsidR="00034F06" w:rsidRDefault="00972646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3661BF63" w14:textId="77777777" w:rsidR="00034F06" w:rsidRDefault="00972646">
            <w:pPr>
              <w:pStyle w:val="TableParagraph"/>
              <w:spacing w:line="24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14:paraId="5EF807B7" w14:textId="77777777" w:rsidR="00034F06" w:rsidRDefault="00972646">
            <w:pPr>
              <w:pStyle w:val="TableParagraph"/>
              <w:spacing w:line="246" w:lineRule="exact"/>
              <w:ind w:left="12"/>
            </w:pPr>
            <w:r>
              <w:t>4</w:t>
            </w:r>
          </w:p>
        </w:tc>
        <w:tc>
          <w:tcPr>
            <w:tcW w:w="567" w:type="dxa"/>
          </w:tcPr>
          <w:p w14:paraId="6C4CCDA5" w14:textId="77777777" w:rsidR="00034F06" w:rsidRDefault="00972646">
            <w:pPr>
              <w:pStyle w:val="TableParagraph"/>
              <w:spacing w:line="246" w:lineRule="exact"/>
              <w:ind w:left="9"/>
            </w:pPr>
            <w:r>
              <w:t>4</w:t>
            </w:r>
          </w:p>
        </w:tc>
        <w:tc>
          <w:tcPr>
            <w:tcW w:w="1532" w:type="dxa"/>
          </w:tcPr>
          <w:p w14:paraId="597A2ECC" w14:textId="77777777" w:rsidR="00034F06" w:rsidRDefault="00972646">
            <w:pPr>
              <w:pStyle w:val="TableParagraph"/>
              <w:spacing w:line="24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3F622BB0" w14:textId="77777777" w:rsidR="00034F06" w:rsidRDefault="00972646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34F06" w14:paraId="64895FB7" w14:textId="77777777">
        <w:trPr>
          <w:trHeight w:val="270"/>
        </w:trPr>
        <w:tc>
          <w:tcPr>
            <w:tcW w:w="708" w:type="dxa"/>
          </w:tcPr>
          <w:p w14:paraId="20006175" w14:textId="77777777" w:rsidR="00034F06" w:rsidRDefault="00972646">
            <w:pPr>
              <w:pStyle w:val="TableParagraph"/>
              <w:spacing w:line="243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1844" w:type="dxa"/>
          </w:tcPr>
          <w:p w14:paraId="49A777B5" w14:textId="77777777" w:rsidR="00034F06" w:rsidRDefault="00972646"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38A8290E" w14:textId="77777777" w:rsidR="00034F06" w:rsidRDefault="00972646">
            <w:pPr>
              <w:pStyle w:val="TableParagraph"/>
              <w:spacing w:line="24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263BD0CF" w14:textId="77777777" w:rsidR="00034F06" w:rsidRDefault="00972646">
            <w:pPr>
              <w:pStyle w:val="TableParagraph"/>
              <w:spacing w:line="24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5FC65D0E" w14:textId="77777777" w:rsidR="00034F06" w:rsidRDefault="00972646">
            <w:pPr>
              <w:pStyle w:val="TableParagraph"/>
              <w:spacing w:line="24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14:paraId="57ECC357" w14:textId="77777777" w:rsidR="00034F06" w:rsidRDefault="00972646">
            <w:pPr>
              <w:pStyle w:val="TableParagraph"/>
              <w:spacing w:line="251" w:lineRule="exact"/>
              <w:ind w:left="12"/>
            </w:pPr>
            <w:r>
              <w:t>5</w:t>
            </w:r>
          </w:p>
        </w:tc>
        <w:tc>
          <w:tcPr>
            <w:tcW w:w="567" w:type="dxa"/>
          </w:tcPr>
          <w:p w14:paraId="310ED7F8" w14:textId="77777777" w:rsidR="00034F06" w:rsidRDefault="00972646">
            <w:pPr>
              <w:pStyle w:val="TableParagraph"/>
              <w:spacing w:line="251" w:lineRule="exact"/>
              <w:ind w:left="9"/>
            </w:pPr>
            <w:r>
              <w:t>5</w:t>
            </w:r>
          </w:p>
        </w:tc>
        <w:tc>
          <w:tcPr>
            <w:tcW w:w="1532" w:type="dxa"/>
          </w:tcPr>
          <w:p w14:paraId="21800622" w14:textId="77777777" w:rsidR="00034F06" w:rsidRDefault="00972646">
            <w:pPr>
              <w:pStyle w:val="TableParagraph"/>
              <w:spacing w:line="24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14:paraId="4778134E" w14:textId="77777777" w:rsidR="00034F06" w:rsidRDefault="00972646">
            <w:pPr>
              <w:pStyle w:val="TableParagraph"/>
              <w:spacing w:before="3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34F06" w14:paraId="4610221A" w14:textId="77777777">
        <w:trPr>
          <w:trHeight w:val="268"/>
        </w:trPr>
        <w:tc>
          <w:tcPr>
            <w:tcW w:w="708" w:type="dxa"/>
          </w:tcPr>
          <w:p w14:paraId="0529DB28" w14:textId="77777777" w:rsidR="00034F06" w:rsidRDefault="00972646">
            <w:pPr>
              <w:pStyle w:val="TableParagraph"/>
              <w:spacing w:line="241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21-23</w:t>
            </w:r>
          </w:p>
        </w:tc>
        <w:tc>
          <w:tcPr>
            <w:tcW w:w="1844" w:type="dxa"/>
          </w:tcPr>
          <w:p w14:paraId="31C941AF" w14:textId="77777777" w:rsidR="00034F06" w:rsidRDefault="00972646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10E99A3D" w14:textId="77777777" w:rsidR="00034F06" w:rsidRDefault="00972646">
            <w:pPr>
              <w:pStyle w:val="TableParagraph"/>
              <w:spacing w:line="24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6CCECA75" w14:textId="77777777" w:rsidR="00034F06" w:rsidRDefault="00972646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5439E277" w14:textId="77777777" w:rsidR="00034F06" w:rsidRDefault="00972646">
            <w:pPr>
              <w:pStyle w:val="TableParagraph"/>
              <w:spacing w:line="24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14:paraId="4BB1C1BA" w14:textId="77777777" w:rsidR="00034F06" w:rsidRDefault="00972646">
            <w:pPr>
              <w:pStyle w:val="TableParagraph"/>
              <w:spacing w:line="248" w:lineRule="exact"/>
              <w:ind w:left="12"/>
            </w:pPr>
            <w:r>
              <w:t>5</w:t>
            </w:r>
          </w:p>
        </w:tc>
        <w:tc>
          <w:tcPr>
            <w:tcW w:w="567" w:type="dxa"/>
          </w:tcPr>
          <w:p w14:paraId="7D61D5E2" w14:textId="77777777" w:rsidR="00034F06" w:rsidRDefault="00972646">
            <w:pPr>
              <w:pStyle w:val="TableParagraph"/>
              <w:spacing w:line="248" w:lineRule="exact"/>
              <w:ind w:left="9"/>
            </w:pPr>
            <w:r>
              <w:t>5</w:t>
            </w:r>
          </w:p>
        </w:tc>
        <w:tc>
          <w:tcPr>
            <w:tcW w:w="1532" w:type="dxa"/>
          </w:tcPr>
          <w:p w14:paraId="2D572CB9" w14:textId="77777777" w:rsidR="00034F06" w:rsidRDefault="00972646">
            <w:pPr>
              <w:pStyle w:val="TableParagraph"/>
              <w:spacing w:line="24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14:paraId="045B8529" w14:textId="77777777" w:rsidR="00034F06" w:rsidRDefault="00972646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34F06" w14:paraId="0F7CB635" w14:textId="77777777">
        <w:trPr>
          <w:trHeight w:val="212"/>
        </w:trPr>
        <w:tc>
          <w:tcPr>
            <w:tcW w:w="708" w:type="dxa"/>
          </w:tcPr>
          <w:p w14:paraId="73F91FBA" w14:textId="77777777" w:rsidR="00034F06" w:rsidRDefault="00972646">
            <w:pPr>
              <w:pStyle w:val="TableParagraph"/>
              <w:spacing w:line="193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24-26</w:t>
            </w:r>
          </w:p>
        </w:tc>
        <w:tc>
          <w:tcPr>
            <w:tcW w:w="1844" w:type="dxa"/>
          </w:tcPr>
          <w:p w14:paraId="37430C12" w14:textId="77777777" w:rsidR="00034F06" w:rsidRDefault="00972646">
            <w:pPr>
              <w:pStyle w:val="TableParagraph"/>
              <w:spacing w:line="193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2232DECA" w14:textId="77777777" w:rsidR="00034F06" w:rsidRDefault="00972646">
            <w:pPr>
              <w:pStyle w:val="TableParagraph"/>
              <w:spacing w:line="19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1499B378" w14:textId="77777777" w:rsidR="00034F06" w:rsidRDefault="00972646">
            <w:pPr>
              <w:pStyle w:val="TableParagraph"/>
              <w:spacing w:line="19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6786AC07" w14:textId="77777777" w:rsidR="00034F06" w:rsidRDefault="00972646">
            <w:pPr>
              <w:pStyle w:val="TableParagraph"/>
              <w:spacing w:line="19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14:paraId="3482738B" w14:textId="77777777" w:rsidR="00034F06" w:rsidRDefault="00972646">
            <w:pPr>
              <w:pStyle w:val="TableParagraph"/>
              <w:spacing w:line="193" w:lineRule="exact"/>
              <w:ind w:left="12"/>
            </w:pPr>
            <w:r>
              <w:t>6</w:t>
            </w:r>
          </w:p>
        </w:tc>
        <w:tc>
          <w:tcPr>
            <w:tcW w:w="567" w:type="dxa"/>
          </w:tcPr>
          <w:p w14:paraId="0B975DA9" w14:textId="77777777" w:rsidR="00034F06" w:rsidRDefault="00972646">
            <w:pPr>
              <w:pStyle w:val="TableParagraph"/>
              <w:spacing w:line="193" w:lineRule="exact"/>
              <w:ind w:left="9"/>
            </w:pPr>
            <w:r>
              <w:t>6</w:t>
            </w:r>
          </w:p>
        </w:tc>
        <w:tc>
          <w:tcPr>
            <w:tcW w:w="1532" w:type="dxa"/>
          </w:tcPr>
          <w:p w14:paraId="48F0DEC8" w14:textId="77777777" w:rsidR="00034F06" w:rsidRDefault="00972646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14:paraId="5B9F75F2" w14:textId="77777777" w:rsidR="00034F06" w:rsidRDefault="00972646">
            <w:pPr>
              <w:pStyle w:val="TableParagraph"/>
              <w:spacing w:before="1" w:line="192" w:lineRule="exact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34F06" w14:paraId="28D16DEC" w14:textId="77777777">
        <w:trPr>
          <w:trHeight w:val="268"/>
        </w:trPr>
        <w:tc>
          <w:tcPr>
            <w:tcW w:w="708" w:type="dxa"/>
          </w:tcPr>
          <w:p w14:paraId="3E66DB4E" w14:textId="77777777" w:rsidR="00034F06" w:rsidRDefault="00972646">
            <w:pPr>
              <w:pStyle w:val="TableParagraph"/>
              <w:spacing w:line="241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27-30</w:t>
            </w:r>
          </w:p>
        </w:tc>
        <w:tc>
          <w:tcPr>
            <w:tcW w:w="1844" w:type="dxa"/>
          </w:tcPr>
          <w:p w14:paraId="0AF82731" w14:textId="77777777" w:rsidR="00034F06" w:rsidRDefault="00972646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4" w:type="dxa"/>
          </w:tcPr>
          <w:p w14:paraId="6D042CD5" w14:textId="77777777" w:rsidR="00034F06" w:rsidRDefault="00972646">
            <w:pPr>
              <w:pStyle w:val="TableParagraph"/>
              <w:spacing w:line="24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7" w:type="dxa"/>
          </w:tcPr>
          <w:p w14:paraId="5438E3C2" w14:textId="77777777" w:rsidR="00034F06" w:rsidRDefault="00972646">
            <w:pPr>
              <w:pStyle w:val="TableParagraph"/>
              <w:spacing w:line="241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25867766" w14:textId="77777777" w:rsidR="00034F06" w:rsidRDefault="00972646">
            <w:pPr>
              <w:pStyle w:val="TableParagraph"/>
              <w:spacing w:line="24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0" w:type="dxa"/>
          </w:tcPr>
          <w:p w14:paraId="329F4970" w14:textId="77777777" w:rsidR="00034F06" w:rsidRDefault="00972646">
            <w:pPr>
              <w:pStyle w:val="TableParagraph"/>
              <w:spacing w:line="248" w:lineRule="exact"/>
              <w:ind w:left="12"/>
            </w:pPr>
            <w:r>
              <w:t>6</w:t>
            </w:r>
          </w:p>
        </w:tc>
        <w:tc>
          <w:tcPr>
            <w:tcW w:w="567" w:type="dxa"/>
          </w:tcPr>
          <w:p w14:paraId="23D12F2C" w14:textId="77777777" w:rsidR="00034F06" w:rsidRDefault="00972646">
            <w:pPr>
              <w:pStyle w:val="TableParagraph"/>
              <w:spacing w:line="248" w:lineRule="exact"/>
              <w:ind w:left="9"/>
            </w:pPr>
            <w:r>
              <w:t>8</w:t>
            </w:r>
          </w:p>
        </w:tc>
        <w:tc>
          <w:tcPr>
            <w:tcW w:w="1532" w:type="dxa"/>
          </w:tcPr>
          <w:p w14:paraId="2B0B6A86" w14:textId="77777777" w:rsidR="00034F06" w:rsidRDefault="00972646">
            <w:pPr>
              <w:pStyle w:val="TableParagraph"/>
              <w:spacing w:line="24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14:paraId="700271B7" w14:textId="77777777" w:rsidR="00034F06" w:rsidRDefault="00972646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0572B4B4" w14:textId="77777777" w:rsidR="00034F06" w:rsidRDefault="00972646">
      <w:pPr>
        <w:spacing w:before="139"/>
        <w:ind w:left="591"/>
        <w:rPr>
          <w:b/>
          <w:sz w:val="18"/>
        </w:rPr>
      </w:pPr>
      <w:r>
        <w:rPr>
          <w:b/>
          <w:color w:val="FF0000"/>
          <w:sz w:val="18"/>
        </w:rPr>
        <w:t>ПОЛНЫЙ КАТАЛОГ И ПРАЙС-ЛИСТ ДОПОЛНИТЕЛЬНОГО ОБОРУДОВАНИЯ МОЖНО ПОЛУЧИТЬ ПО ЗАПРОСУ</w:t>
      </w:r>
    </w:p>
    <w:p w14:paraId="1C8B1930" w14:textId="77777777" w:rsidR="00034F06" w:rsidRDefault="00972646">
      <w:pPr>
        <w:pStyle w:val="a3"/>
        <w:rPr>
          <w:b/>
        </w:rPr>
      </w:pPr>
      <w:r>
        <w:br w:type="column"/>
      </w:r>
    </w:p>
    <w:p w14:paraId="1F51F7F8" w14:textId="77777777" w:rsidR="00034F06" w:rsidRDefault="00972646">
      <w:pPr>
        <w:pStyle w:val="a3"/>
        <w:spacing w:before="148"/>
        <w:ind w:left="66"/>
      </w:pPr>
      <w:r>
        <w:t>Розетка</w:t>
      </w:r>
    </w:p>
    <w:p w14:paraId="26A29B0B" w14:textId="77777777" w:rsidR="00034F06" w:rsidRDefault="00034F06">
      <w:pPr>
        <w:pStyle w:val="a3"/>
      </w:pPr>
    </w:p>
    <w:p w14:paraId="4722C671" w14:textId="77777777" w:rsidR="00034F06" w:rsidRDefault="00034F06">
      <w:pPr>
        <w:pStyle w:val="a3"/>
        <w:spacing w:before="8"/>
        <w:rPr>
          <w:sz w:val="23"/>
        </w:rPr>
      </w:pPr>
    </w:p>
    <w:p w14:paraId="1C23C7E7" w14:textId="77777777" w:rsidR="00034F06" w:rsidRDefault="00972646">
      <w:pPr>
        <w:pStyle w:val="a3"/>
        <w:spacing w:before="1" w:line="638" w:lineRule="auto"/>
        <w:ind w:left="95" w:right="521" w:hanging="7"/>
      </w:pPr>
      <w:proofErr w:type="spellStart"/>
      <w:r>
        <w:t>Cтол</w:t>
      </w:r>
      <w:proofErr w:type="spellEnd"/>
      <w:r>
        <w:t xml:space="preserve"> Стул</w:t>
      </w:r>
    </w:p>
    <w:p w14:paraId="23B89D25" w14:textId="77777777" w:rsidR="00034F06" w:rsidRDefault="00972646">
      <w:pPr>
        <w:pStyle w:val="a3"/>
        <w:spacing w:line="214" w:lineRule="exact"/>
        <w:ind w:left="93"/>
      </w:pPr>
      <w:r>
        <w:t>Стеновая</w:t>
      </w:r>
    </w:p>
    <w:p w14:paraId="7C715F11" w14:textId="77777777" w:rsidR="00034F06" w:rsidRDefault="00972646">
      <w:pPr>
        <w:pStyle w:val="a3"/>
        <w:spacing w:before="24" w:line="405" w:lineRule="auto"/>
        <w:ind w:left="95" w:right="306" w:hanging="3"/>
      </w:pPr>
      <w:r>
        <w:t>панель Дверь</w:t>
      </w:r>
    </w:p>
    <w:p w14:paraId="24590C15" w14:textId="77777777" w:rsidR="00034F06" w:rsidRDefault="00972646">
      <w:pPr>
        <w:pStyle w:val="a3"/>
        <w:spacing w:before="89"/>
        <w:ind w:left="113"/>
      </w:pPr>
      <w:r>
        <w:t>Спот-бра</w:t>
      </w:r>
    </w:p>
    <w:p w14:paraId="073153AE" w14:textId="77777777" w:rsidR="00034F06" w:rsidRDefault="00034F06">
      <w:pPr>
        <w:sectPr w:rsidR="00034F06">
          <w:type w:val="continuous"/>
          <w:pgSz w:w="11940" w:h="16860"/>
          <w:pgMar w:top="0" w:right="400" w:bottom="0" w:left="220" w:header="720" w:footer="720" w:gutter="0"/>
          <w:cols w:num="2" w:space="720" w:equalWidth="0">
            <w:col w:w="10259" w:space="40"/>
            <w:col w:w="1021"/>
          </w:cols>
        </w:sectPr>
      </w:pPr>
    </w:p>
    <w:p w14:paraId="0A63E9B8" w14:textId="77777777" w:rsidR="00034F06" w:rsidRDefault="00034F06">
      <w:pPr>
        <w:pStyle w:val="a3"/>
        <w:spacing w:before="8"/>
        <w:rPr>
          <w:sz w:val="18"/>
        </w:rPr>
      </w:pPr>
    </w:p>
    <w:p w14:paraId="3609F177" w14:textId="77777777" w:rsidR="00034F06" w:rsidRDefault="00972646">
      <w:pPr>
        <w:tabs>
          <w:tab w:val="left" w:pos="9361"/>
          <w:tab w:val="left" w:pos="11076"/>
        </w:tabs>
        <w:spacing w:before="69" w:line="245" w:lineRule="exact"/>
        <w:ind w:left="5291"/>
        <w:rPr>
          <w:sz w:val="18"/>
        </w:rPr>
      </w:pPr>
      <w:r>
        <w:rPr>
          <w:sz w:val="18"/>
        </w:rPr>
        <w:t xml:space="preserve">Руководитель </w:t>
      </w:r>
      <w:proofErr w:type="gramStart"/>
      <w:r>
        <w:rPr>
          <w:sz w:val="18"/>
        </w:rPr>
        <w:t xml:space="preserve">компании </w:t>
      </w:r>
      <w:r>
        <w:rPr>
          <w:spacing w:val="3"/>
          <w:sz w:val="18"/>
        </w:rPr>
        <w:t>:</w:t>
      </w:r>
      <w:proofErr w:type="gramEnd"/>
      <w:r>
        <w:rPr>
          <w:spacing w:val="3"/>
          <w:sz w:val="18"/>
          <w:u w:val="thick"/>
        </w:rPr>
        <w:t xml:space="preserve"> </w:t>
      </w:r>
      <w:r>
        <w:rPr>
          <w:spacing w:val="3"/>
          <w:sz w:val="18"/>
          <w:u w:val="thick"/>
        </w:rPr>
        <w:tab/>
      </w:r>
      <w:r>
        <w:rPr>
          <w:position w:val="3"/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/</w:t>
      </w:r>
    </w:p>
    <w:p w14:paraId="36812FDB" w14:textId="77777777" w:rsidR="00034F06" w:rsidRDefault="00972646">
      <w:pPr>
        <w:tabs>
          <w:tab w:val="left" w:pos="10099"/>
        </w:tabs>
        <w:spacing w:line="215" w:lineRule="exact"/>
        <w:ind w:left="7982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</w:t>
      </w:r>
    </w:p>
    <w:p w14:paraId="1515C54B" w14:textId="77777777" w:rsidR="00034F06" w:rsidRDefault="00972646">
      <w:pPr>
        <w:tabs>
          <w:tab w:val="left" w:pos="8652"/>
          <w:tab w:val="left" w:pos="10632"/>
        </w:tabs>
        <w:spacing w:before="66"/>
        <w:ind w:left="7610"/>
        <w:rPr>
          <w:sz w:val="18"/>
        </w:rPr>
      </w:pPr>
      <w:proofErr w:type="gramStart"/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-1"/>
          <w:sz w:val="18"/>
        </w:rPr>
        <w:t xml:space="preserve"> </w:t>
      </w:r>
      <w:r>
        <w:rPr>
          <w:spacing w:val="8"/>
          <w:sz w:val="18"/>
        </w:rPr>
        <w:t>«</w:t>
      </w:r>
      <w:r>
        <w:rPr>
          <w:spacing w:val="8"/>
          <w:sz w:val="18"/>
          <w:u w:val="single"/>
        </w:rPr>
        <w:t xml:space="preserve"> </w:t>
      </w:r>
      <w:r>
        <w:rPr>
          <w:spacing w:val="8"/>
          <w:sz w:val="18"/>
          <w:u w:val="single"/>
        </w:rPr>
        <w:tab/>
      </w:r>
      <w:r>
        <w:rPr>
          <w:spacing w:val="-6"/>
          <w:sz w:val="18"/>
        </w:rPr>
        <w:t>»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z w:val="18"/>
        </w:rPr>
        <w:t>202</w:t>
      </w:r>
      <w:r>
        <w:rPr>
          <w:spacing w:val="18"/>
          <w:sz w:val="18"/>
          <w:u w:val="single"/>
        </w:rPr>
        <w:t xml:space="preserve"> </w:t>
      </w:r>
      <w:r>
        <w:rPr>
          <w:sz w:val="18"/>
        </w:rPr>
        <w:t>г.</w:t>
      </w:r>
    </w:p>
    <w:sectPr w:rsidR="00034F06" w:rsidSect="00034F06">
      <w:type w:val="continuous"/>
      <w:pgSz w:w="11940" w:h="16860"/>
      <w:pgMar w:top="0" w:right="40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34F06"/>
    <w:rsid w:val="00034F06"/>
    <w:rsid w:val="001F5897"/>
    <w:rsid w:val="002F5EE9"/>
    <w:rsid w:val="00360378"/>
    <w:rsid w:val="00391C74"/>
    <w:rsid w:val="008C1EF2"/>
    <w:rsid w:val="00972646"/>
    <w:rsid w:val="009E2DA0"/>
    <w:rsid w:val="00E3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  <w14:docId w14:val="74DD747F"/>
  <w15:docId w15:val="{49FEAF2A-7F3C-469B-B8E0-14986510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4F06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F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F06"/>
    <w:rPr>
      <w:sz w:val="20"/>
      <w:szCs w:val="20"/>
    </w:rPr>
  </w:style>
  <w:style w:type="paragraph" w:styleId="a4">
    <w:name w:val="Title"/>
    <w:basedOn w:val="a"/>
    <w:uiPriority w:val="1"/>
    <w:qFormat/>
    <w:rsid w:val="00034F06"/>
    <w:pPr>
      <w:spacing w:before="292"/>
      <w:ind w:left="49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034F06"/>
  </w:style>
  <w:style w:type="paragraph" w:customStyle="1" w:styleId="TableParagraph">
    <w:name w:val="Table Paragraph"/>
    <w:basedOn w:val="a"/>
    <w:uiPriority w:val="1"/>
    <w:qFormat/>
    <w:rsid w:val="00034F06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72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646"/>
    <w:rPr>
      <w:rFonts w:ascii="Tahoma" w:eastAsia="Calibri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rubezhexpo.ru" TargetMode="External"/><Relationship Id="rId5" Type="http://schemas.openxmlformats.org/officeDocument/2006/relationships/hyperlink" Target="http://www.zarubezhexpo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65E1C540</Template>
  <TotalTime>51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Disigner</dc:creator>
  <cp:lastModifiedBy>Осипенко Елена Анатольевна</cp:lastModifiedBy>
  <cp:revision>7</cp:revision>
  <dcterms:created xsi:type="dcterms:W3CDTF">2024-03-13T08:45:00Z</dcterms:created>
  <dcterms:modified xsi:type="dcterms:W3CDTF">2025-01-24T10:55:00Z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2024-03-13T00:00:00Z</vt:filetime>
  </property>
</Properties>
</file>