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C6B6" w14:textId="77777777" w:rsidR="007E17B9" w:rsidRPr="002C6CAD" w:rsidRDefault="007E17B9" w:rsidP="00AD73D6">
      <w:pPr>
        <w:spacing w:after="0" w:line="240" w:lineRule="auto"/>
        <w:jc w:val="center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 w:rsidRPr="002C6CAD">
        <w:rPr>
          <w:rFonts w:cstheme="minorHAnsi"/>
          <w:b/>
          <w:bCs/>
          <w:noProof/>
          <w:color w:val="002060"/>
          <w:sz w:val="36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BFD4CA" wp14:editId="12530C26">
            <wp:simplePos x="0" y="0"/>
            <wp:positionH relativeFrom="margin">
              <wp:posOffset>-57150</wp:posOffset>
            </wp:positionH>
            <wp:positionV relativeFrom="paragraph">
              <wp:posOffset>-175895</wp:posOffset>
            </wp:positionV>
            <wp:extent cx="952500" cy="952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х100 ER_IRAN_logo_20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6CAD">
        <w:rPr>
          <w:rFonts w:cstheme="minorHAnsi"/>
          <w:b/>
          <w:bCs/>
          <w:color w:val="002060"/>
          <w:sz w:val="28"/>
          <w:szCs w:val="24"/>
          <w:lang w:val="ru-RU"/>
        </w:rPr>
        <w:t>МЕЖДУНАРОДНАЯ ПРОМЫШЛЕННАЯ ВЫСТАВКА</w:t>
      </w:r>
    </w:p>
    <w:p w14:paraId="681ADCBA" w14:textId="77777777" w:rsidR="007E17B9" w:rsidRPr="002C6CAD" w:rsidRDefault="007E17B9" w:rsidP="00AD73D6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 w:rsidRPr="002C6CAD">
        <w:rPr>
          <w:rFonts w:cstheme="minorHAnsi"/>
          <w:b/>
          <w:color w:val="002060"/>
          <w:sz w:val="28"/>
          <w:szCs w:val="24"/>
          <w:lang w:val="ru-RU"/>
        </w:rPr>
        <w:t>«</w:t>
      </w:r>
      <w:r w:rsidRPr="002C6CAD">
        <w:rPr>
          <w:rFonts w:eastAsia="Times New Roman" w:cstheme="minorHAnsi"/>
          <w:b/>
          <w:color w:val="002060"/>
          <w:sz w:val="28"/>
          <w:szCs w:val="24"/>
          <w:lang w:eastAsia="ru-RU"/>
        </w:rPr>
        <w:t>EXPO</w:t>
      </w:r>
      <w:r w:rsidRPr="002C6CAD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 xml:space="preserve"> - </w:t>
      </w:r>
      <w:r w:rsidRPr="002C6CAD">
        <w:rPr>
          <w:rFonts w:eastAsia="Times New Roman" w:cstheme="minorHAnsi"/>
          <w:b/>
          <w:color w:val="002060"/>
          <w:sz w:val="28"/>
          <w:szCs w:val="24"/>
          <w:lang w:eastAsia="ru-RU"/>
        </w:rPr>
        <w:t>RUSSIA</w:t>
      </w:r>
      <w:r w:rsidRPr="002C6CAD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 xml:space="preserve"> </w:t>
      </w:r>
      <w:r w:rsidRPr="002C6CAD">
        <w:rPr>
          <w:rFonts w:eastAsia="Times New Roman" w:cstheme="minorHAnsi"/>
          <w:b/>
          <w:color w:val="002060"/>
          <w:sz w:val="28"/>
          <w:szCs w:val="24"/>
          <w:lang w:eastAsia="ru-RU"/>
        </w:rPr>
        <w:t>IRAN</w:t>
      </w:r>
      <w:r w:rsidRPr="002C6CAD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 xml:space="preserve"> 2023</w:t>
      </w:r>
      <w:r w:rsidRPr="002C6CAD">
        <w:rPr>
          <w:rFonts w:cstheme="minorHAnsi"/>
          <w:b/>
          <w:color w:val="002060"/>
          <w:sz w:val="28"/>
          <w:szCs w:val="24"/>
          <w:lang w:val="ru-RU"/>
        </w:rPr>
        <w:t>»</w:t>
      </w:r>
    </w:p>
    <w:p w14:paraId="6992B6A4" w14:textId="084C3078" w:rsidR="007E17B9" w:rsidRPr="002C6CAD" w:rsidRDefault="00544064" w:rsidP="00AD73D6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 w:rsidRPr="002C6CAD">
        <w:rPr>
          <w:rFonts w:cstheme="minorHAnsi"/>
          <w:b/>
          <w:color w:val="002060"/>
          <w:sz w:val="28"/>
          <w:szCs w:val="24"/>
          <w:lang w:val="ru-RU"/>
        </w:rPr>
        <w:t xml:space="preserve">и </w:t>
      </w:r>
      <w:r w:rsidRPr="007C7D3A">
        <w:rPr>
          <w:rFonts w:cstheme="minorHAnsi"/>
          <w:b/>
          <w:color w:val="002060"/>
          <w:sz w:val="28"/>
          <w:szCs w:val="24"/>
          <w:lang w:val="ru-RU"/>
        </w:rPr>
        <w:t>ТЕГЕРАНСКИЙ</w:t>
      </w:r>
      <w:r w:rsidR="007E17B9" w:rsidRPr="002C6CAD">
        <w:rPr>
          <w:rFonts w:eastAsia="Times New Roman" w:cstheme="minorHAnsi"/>
          <w:b/>
          <w:bCs/>
          <w:caps/>
          <w:color w:val="002060"/>
          <w:sz w:val="28"/>
          <w:szCs w:val="24"/>
          <w:lang w:val="ru-RU" w:eastAsia="ru-RU"/>
        </w:rPr>
        <w:t xml:space="preserve"> бизнес-форум</w:t>
      </w:r>
    </w:p>
    <w:p w14:paraId="3C75A112" w14:textId="77777777" w:rsidR="00E23017" w:rsidRPr="002C6CAD" w:rsidRDefault="008065E1" w:rsidP="00AD73D6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sz w:val="24"/>
          <w:lang w:val="ru-RU" w:eastAsia="ru-RU"/>
        </w:rPr>
      </w:pPr>
      <w:r w:rsidRPr="002C6CAD">
        <w:rPr>
          <w:rFonts w:cstheme="minorHAnsi"/>
          <w:b/>
          <w:color w:val="002060"/>
          <w:sz w:val="28"/>
          <w:szCs w:val="24"/>
          <w:lang w:val="ru-RU"/>
        </w:rPr>
        <w:t>10-12</w:t>
      </w:r>
      <w:r w:rsidR="007E17B9" w:rsidRPr="002C6CAD">
        <w:rPr>
          <w:rFonts w:cstheme="minorHAnsi"/>
          <w:b/>
          <w:color w:val="002060"/>
          <w:sz w:val="28"/>
          <w:szCs w:val="24"/>
          <w:lang w:val="ru-RU"/>
        </w:rPr>
        <w:t xml:space="preserve"> октября 2023 года</w:t>
      </w:r>
    </w:p>
    <w:p w14:paraId="07B1142C" w14:textId="77777777" w:rsidR="00E23017" w:rsidRPr="002C6CAD" w:rsidRDefault="00E23017" w:rsidP="00E23017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lang w:val="ru-RU" w:eastAsia="ru-RU"/>
        </w:rPr>
      </w:pPr>
    </w:p>
    <w:p w14:paraId="2F5F8D4A" w14:textId="77777777" w:rsidR="002C6CAD" w:rsidRPr="00E112DD" w:rsidRDefault="00C526EA" w:rsidP="00295E4A">
      <w:pPr>
        <w:spacing w:after="0" w:line="240" w:lineRule="auto"/>
        <w:ind w:left="-567"/>
        <w:jc w:val="center"/>
        <w:rPr>
          <w:rFonts w:eastAsia="Calibri" w:cstheme="minorHAnsi"/>
          <w:noProof/>
          <w:color w:val="002060"/>
          <w:lang w:val="ru-RU" w:eastAsia="ru-RU"/>
        </w:rPr>
      </w:pPr>
      <w:r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ЗАЯВКА НА</w:t>
      </w:r>
    </w:p>
    <w:p w14:paraId="7FBC1749" w14:textId="77777777" w:rsidR="004D2E4A" w:rsidRPr="00E112DD" w:rsidRDefault="00C526EA" w:rsidP="00295E4A">
      <w:pPr>
        <w:spacing w:after="0" w:line="240" w:lineRule="auto"/>
        <w:ind w:left="-567"/>
        <w:jc w:val="center"/>
        <w:rPr>
          <w:rFonts w:eastAsia="Calibri" w:cstheme="minorHAnsi"/>
          <w:noProof/>
          <w:color w:val="002060"/>
          <w:lang w:val="ru-RU" w:eastAsia="ru-RU"/>
        </w:rPr>
      </w:pPr>
      <w:r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ОРГАНИЗАЦИЮ ДЕЛОВОЙ ПОЕЗДКИ</w:t>
      </w:r>
    </w:p>
    <w:p w14:paraId="6DD64FB1" w14:textId="77777777" w:rsidR="00F74B68" w:rsidRPr="002C6CAD" w:rsidRDefault="002C6CAD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noProof/>
          <w:color w:val="0D0D0D" w:themeColor="text1" w:themeTint="F2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5BB37" wp14:editId="51EBE34D">
                <wp:simplePos x="0" y="0"/>
                <wp:positionH relativeFrom="column">
                  <wp:posOffset>-101862</wp:posOffset>
                </wp:positionH>
                <wp:positionV relativeFrom="paragraph">
                  <wp:posOffset>60138</wp:posOffset>
                </wp:positionV>
                <wp:extent cx="6723529" cy="0"/>
                <wp:effectExtent l="0" t="0" r="203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352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F3252E7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4.75pt" to="521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" strokecolor="black [3200]" strokeweight="1pt">
                <v:stroke joinstyle="miter"/>
              </v:line>
            </w:pict>
          </mc:Fallback>
        </mc:AlternateContent>
      </w:r>
    </w:p>
    <w:p w14:paraId="51BC2306" w14:textId="77777777" w:rsidR="004D2E4A" w:rsidRPr="002C6CAD" w:rsidRDefault="004D2E4A" w:rsidP="00F74B68">
      <w:pPr>
        <w:spacing w:after="0" w:line="240" w:lineRule="auto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Название организации с формой собственности</w:t>
          </w:r>
        </w:sdtContent>
      </w:sdt>
    </w:p>
    <w:p w14:paraId="39988269" w14:textId="77777777" w:rsidR="00D22845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Тел.: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с кодом страны и региона</w:t>
          </w:r>
        </w:sdtContent>
      </w:sdt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 xml:space="preserve">основной </w:t>
          </w:r>
          <w:r w:rsidR="00D22845" w:rsidRPr="002C6CAD">
            <w:rPr>
              <w:rStyle w:val="a8"/>
              <w:rFonts w:cstheme="minorHAnsi"/>
            </w:rPr>
            <w:t>e</w:t>
          </w:r>
          <w:r w:rsidR="00D22845" w:rsidRPr="002C6CAD">
            <w:rPr>
              <w:rStyle w:val="a8"/>
              <w:rFonts w:cstheme="minorHAnsi"/>
              <w:lang w:val="ru-RU"/>
            </w:rPr>
            <w:t>-</w:t>
          </w:r>
          <w:r w:rsidR="00D22845" w:rsidRPr="002C6CAD">
            <w:rPr>
              <w:rStyle w:val="a8"/>
              <w:rFonts w:cstheme="minorHAnsi"/>
            </w:rPr>
            <w:t>mail</w:t>
          </w:r>
          <w:r w:rsidR="00D22845" w:rsidRPr="002C6CAD">
            <w:rPr>
              <w:rStyle w:val="a8"/>
              <w:rFonts w:cstheme="minorHAnsi"/>
              <w:lang w:val="ru-RU"/>
            </w:rPr>
            <w:t xml:space="preserve">  организации</w:t>
          </w:r>
        </w:sdtContent>
      </w:sdt>
    </w:p>
    <w:p w14:paraId="2ACFB8D5" w14:textId="77777777" w:rsidR="004D2E4A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ФИО, должность</w:t>
          </w:r>
        </w:sdtContent>
      </w:sdt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Телефон контактного лица</w:t>
          </w:r>
        </w:sdtContent>
      </w:sdt>
    </w:p>
    <w:p w14:paraId="7DF2902D" w14:textId="77777777" w:rsidR="004D2E4A" w:rsidRPr="002C6CAD" w:rsidRDefault="004D2E4A" w:rsidP="002C6CAD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Электронный адрес контактного лица</w:t>
          </w:r>
        </w:sdtContent>
      </w:sdt>
    </w:p>
    <w:p w14:paraId="2E39979E" w14:textId="77777777" w:rsidR="00527503" w:rsidRDefault="00886FF8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</w:t>
      </w:r>
    </w:p>
    <w:p w14:paraId="5D921584" w14:textId="6BDFE2F1" w:rsidR="00E23017" w:rsidRDefault="00886FF8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</w:t>
      </w:r>
      <w:r w:rsidR="00E23017"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АВИАПЕРЕЛЕТ</w:t>
      </w:r>
    </w:p>
    <w:p w14:paraId="378CFB7C" w14:textId="77777777" w:rsidR="00527503" w:rsidRPr="002C6CAD" w:rsidRDefault="00527503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</w:p>
    <w:p w14:paraId="48505CDE" w14:textId="77777777" w:rsidR="00886FF8" w:rsidRDefault="00FE6DC9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val="ru-RU"/>
        </w:rPr>
      </w:pPr>
      <w:r>
        <w:rPr>
          <w:rFonts w:eastAsiaTheme="minorHAnsi" w:cstheme="minorHAnsi"/>
          <w:color w:val="000000"/>
          <w:lang w:val="ru-RU"/>
        </w:rPr>
        <w:t>Расписание рейсов</w:t>
      </w:r>
      <w:r w:rsidR="00886FF8">
        <w:rPr>
          <w:rFonts w:eastAsiaTheme="minorHAnsi" w:cstheme="minorHAnsi"/>
          <w:color w:val="000000"/>
          <w:lang w:val="ru-RU"/>
        </w:rPr>
        <w:t xml:space="preserve"> </w:t>
      </w:r>
    </w:p>
    <w:p w14:paraId="4E078A69" w14:textId="77777777" w:rsidR="00886FF8" w:rsidRDefault="00CA59D9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val="ru-RU"/>
        </w:rPr>
      </w:pPr>
      <w:r>
        <w:rPr>
          <w:rFonts w:eastAsiaTheme="minorHAnsi" w:cstheme="minorHAnsi"/>
          <w:color w:val="000000"/>
          <w:lang w:val="ru-RU"/>
        </w:rPr>
        <w:t xml:space="preserve">Стоимость авиабилетов </w:t>
      </w:r>
      <w:r w:rsidRPr="00CA59D9">
        <w:rPr>
          <w:rFonts w:eastAsiaTheme="minorHAnsi" w:cstheme="minorHAnsi"/>
          <w:b/>
          <w:color w:val="000000"/>
          <w:u w:val="single"/>
          <w:lang w:val="ru-RU"/>
        </w:rPr>
        <w:t>по запросу</w:t>
      </w:r>
    </w:p>
    <w:p w14:paraId="1255CF37" w14:textId="77777777" w:rsidR="00E23017" w:rsidRPr="002C6CAD" w:rsidRDefault="00E23017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FF0000"/>
          <w:lang w:val="ru-RU"/>
        </w:rPr>
      </w:pPr>
      <w:r w:rsidRPr="002C6CAD">
        <w:rPr>
          <w:rFonts w:eastAsiaTheme="minorHAnsi" w:cstheme="minorHAnsi"/>
          <w:b/>
          <w:bCs/>
          <w:color w:val="FF0000"/>
          <w:lang w:val="ru-RU"/>
        </w:rPr>
        <w:t>Документы для въезда:</w:t>
      </w:r>
    </w:p>
    <w:p w14:paraId="00FB2822" w14:textId="77777777" w:rsidR="00E23017" w:rsidRPr="002C6CAD" w:rsidRDefault="00E23017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val="ru-RU"/>
        </w:rPr>
      </w:pPr>
      <w:r w:rsidRPr="002C6CAD">
        <w:rPr>
          <w:rFonts w:eastAsiaTheme="minorHAnsi" w:cstheme="minorHAnsi"/>
          <w:color w:val="000000"/>
          <w:lang w:val="ru-RU"/>
        </w:rPr>
        <w:t>1) Загранпаспорт, действительный не менее 6 месяцев;</w:t>
      </w:r>
    </w:p>
    <w:p w14:paraId="3E3F47D7" w14:textId="77777777" w:rsidR="00820040" w:rsidRDefault="00AF345B" w:rsidP="00E230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hd w:val="clear" w:color="auto" w:fill="FFFFFF"/>
          <w:lang w:val="ru-RU"/>
        </w:rPr>
      </w:pPr>
      <w:r>
        <w:rPr>
          <w:rFonts w:eastAsiaTheme="minorHAnsi" w:cstheme="minorHAnsi"/>
          <w:color w:val="000000"/>
          <w:lang w:val="ru-RU"/>
        </w:rPr>
        <w:t xml:space="preserve">2) Виза. </w:t>
      </w:r>
    </w:p>
    <w:p w14:paraId="1CB3D262" w14:textId="77777777" w:rsidR="00602845" w:rsidRDefault="00820040" w:rsidP="00E2301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color w:val="0D0D0D" w:themeColor="text1" w:themeTint="F2"/>
          <w:sz w:val="28"/>
          <w:szCs w:val="24"/>
          <w:lang w:val="ru-RU"/>
        </w:rPr>
      </w:pPr>
      <w:r w:rsidRPr="00820040">
        <w:rPr>
          <w:rFonts w:cstheme="minorHAnsi"/>
          <w:b/>
          <w:color w:val="000000"/>
          <w:sz w:val="24"/>
          <w:shd w:val="clear" w:color="auto" w:fill="FFFFFF"/>
          <w:lang w:val="ru-RU"/>
        </w:rPr>
        <w:t>Оформление визы</w:t>
      </w:r>
      <w:r w:rsidR="00C44E27">
        <w:rPr>
          <w:rFonts w:cstheme="minorHAnsi"/>
          <w:b/>
          <w:color w:val="000000"/>
          <w:sz w:val="24"/>
          <w:shd w:val="clear" w:color="auto" w:fill="FFFFFF"/>
          <w:lang w:val="ru-RU"/>
        </w:rPr>
        <w:t>:</w:t>
      </w:r>
      <w:r w:rsidR="00520138">
        <w:rPr>
          <w:rFonts w:cstheme="minorHAnsi"/>
          <w:b/>
          <w:color w:val="000000"/>
          <w:sz w:val="24"/>
          <w:shd w:val="clear" w:color="auto" w:fill="FFFFFF"/>
          <w:lang w:val="ru-RU"/>
        </w:rPr>
        <w:t xml:space="preserve">   </w:t>
      </w:r>
      <w:r w:rsidR="00520138" w:rsidRPr="00520138">
        <w:rPr>
          <w:rFonts w:eastAsia="Arial Unicode MS" w:cstheme="minorHAnsi"/>
          <w:b/>
          <w:color w:val="0D0D0D" w:themeColor="text1" w:themeTint="F2"/>
          <w:sz w:val="28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8"/>
            <w:szCs w:val="24"/>
            <w:lang w:val="ru-RU"/>
          </w:rPr>
          <w:id w:val="43416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38" w:rsidRPr="00820040">
            <w:rPr>
              <w:rFonts w:ascii="Segoe UI Symbol" w:eastAsia="MS Gothic" w:hAnsi="Segoe UI Symbol" w:cs="Segoe UI Symbol"/>
              <w:b/>
              <w:color w:val="0D0D0D" w:themeColor="text1" w:themeTint="F2"/>
              <w:sz w:val="28"/>
              <w:szCs w:val="24"/>
              <w:lang w:val="ru-RU"/>
            </w:rPr>
            <w:t>☐</w:t>
          </w:r>
        </w:sdtContent>
      </w:sdt>
      <w:r w:rsidR="00520138">
        <w:rPr>
          <w:rFonts w:eastAsia="Arial Unicode MS" w:cstheme="minorHAnsi"/>
          <w:b/>
          <w:color w:val="0D0D0D" w:themeColor="text1" w:themeTint="F2"/>
          <w:sz w:val="28"/>
          <w:szCs w:val="24"/>
          <w:lang w:val="ru-RU"/>
        </w:rPr>
        <w:t xml:space="preserve">       </w:t>
      </w:r>
      <w:sdt>
        <w:sdtPr>
          <w:rPr>
            <w:rFonts w:eastAsia="Arial Unicode MS" w:cstheme="minorHAnsi"/>
            <w:color w:val="595959" w:themeColor="text1" w:themeTint="A6"/>
            <w:sz w:val="24"/>
            <w:szCs w:val="24"/>
            <w:lang w:val="ru-RU"/>
          </w:rPr>
          <w:id w:val="-463195482"/>
          <w:placeholder>
            <w:docPart w:val="4C34F0A42A4649C58E1FA4410ADD8C69"/>
          </w:placeholder>
        </w:sdtPr>
        <w:sdtEndPr/>
        <w:sdtContent>
          <w:r w:rsidR="00FD0B50" w:rsidRPr="00FD0B50">
            <w:rPr>
              <w:rFonts w:eastAsia="Arial Unicode MS" w:cstheme="minorHAnsi"/>
              <w:color w:val="595959" w:themeColor="text1" w:themeTint="A6"/>
              <w:sz w:val="24"/>
              <w:szCs w:val="24"/>
              <w:lang w:val="ru-RU"/>
            </w:rPr>
            <w:t>кол-во чел.</w:t>
          </w:r>
        </w:sdtContent>
      </w:sdt>
    </w:p>
    <w:p w14:paraId="00A92A84" w14:textId="77777777" w:rsidR="00C44E27" w:rsidRDefault="00C44E27" w:rsidP="00E2301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bookmarkStart w:id="0" w:name="_GoBack"/>
      <w:bookmarkEnd w:id="0"/>
      <w:r w:rsidRPr="00C44E2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15</w:t>
      </w:r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.08 – 28.09   25 000 руб.</w:t>
      </w:r>
    </w:p>
    <w:p w14:paraId="74D0B901" w14:textId="77777777" w:rsidR="00C44E27" w:rsidRDefault="00520138" w:rsidP="00E2301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После</w:t>
      </w:r>
      <w:r w:rsidR="00C44E2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29.09 </w:t>
      </w:r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 30 000 руб.</w:t>
      </w:r>
    </w:p>
    <w:p w14:paraId="175FF429" w14:textId="77777777" w:rsidR="00527503" w:rsidRPr="00C44E27" w:rsidRDefault="00527503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  <w:lang w:val="ru-RU"/>
        </w:rPr>
      </w:pPr>
    </w:p>
    <w:p w14:paraId="06565E45" w14:textId="77777777" w:rsidR="00E23017" w:rsidRPr="002C6CAD" w:rsidRDefault="00E23017" w:rsidP="00287D37">
      <w:pPr>
        <w:spacing w:after="0" w:line="240" w:lineRule="auto"/>
        <w:ind w:left="-142" w:right="-449"/>
        <w:jc w:val="both"/>
        <w:rPr>
          <w:rFonts w:eastAsiaTheme="minorHAnsi" w:cstheme="minorHAnsi"/>
          <w:color w:val="000000"/>
          <w:lang w:val="ru-RU"/>
        </w:rPr>
      </w:pPr>
    </w:p>
    <w:p w14:paraId="3A6B224E" w14:textId="77777777" w:rsidR="00E23017" w:rsidRDefault="00E23017" w:rsidP="0098615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ТРАНСФЕРЫ</w:t>
      </w:r>
    </w:p>
    <w:p w14:paraId="7BEE09A0" w14:textId="77777777" w:rsidR="00527503" w:rsidRPr="002C6CAD" w:rsidRDefault="00527503" w:rsidP="0098615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</w:p>
    <w:tbl>
      <w:tblPr>
        <w:tblStyle w:val="a9"/>
        <w:tblW w:w="11057" w:type="dxa"/>
        <w:tblInd w:w="-147" w:type="dxa"/>
        <w:tblLook w:val="04A0" w:firstRow="1" w:lastRow="0" w:firstColumn="1" w:lastColumn="0" w:noHBand="0" w:noVBand="1"/>
      </w:tblPr>
      <w:tblGrid>
        <w:gridCol w:w="3686"/>
        <w:gridCol w:w="1418"/>
        <w:gridCol w:w="1842"/>
        <w:gridCol w:w="851"/>
        <w:gridCol w:w="3260"/>
      </w:tblGrid>
      <w:tr w:rsidR="0098615D" w:rsidRPr="00C44E27" w14:paraId="05181756" w14:textId="77777777" w:rsidTr="008038EE">
        <w:tc>
          <w:tcPr>
            <w:tcW w:w="3686" w:type="dxa"/>
            <w:shd w:val="clear" w:color="auto" w:fill="D9E2F3" w:themeFill="accent5" w:themeFillTint="33"/>
          </w:tcPr>
          <w:p w14:paraId="3B0FEEBE" w14:textId="77777777" w:rsidR="008038EE" w:rsidRDefault="008038EE" w:rsidP="00E23017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6D46B1C8" w14:textId="77777777" w:rsidR="00E23017" w:rsidRPr="002C6CAD" w:rsidRDefault="00E23017" w:rsidP="00E2301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Направление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4C1F3FCA" w14:textId="77777777" w:rsidR="008038EE" w:rsidRDefault="008038EE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65DF0538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Цена</w:t>
            </w:r>
          </w:p>
          <w:p w14:paraId="37D81135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shd w:val="clear" w:color="auto" w:fill="D9E2F3" w:themeFill="accent5" w:themeFillTint="33"/>
                <w:lang w:val="ru-RU"/>
              </w:rPr>
              <w:t>за 1 чел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7718EC40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Дата, время и №</w:t>
            </w:r>
          </w:p>
          <w:p w14:paraId="122C56D4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рейса прилета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в Тегеран</w:t>
            </w: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/вылета в</w:t>
            </w:r>
          </w:p>
          <w:p w14:paraId="4A0BB4FE" w14:textId="77777777" w:rsidR="00E23017" w:rsidRPr="002C6CAD" w:rsidRDefault="00E23017" w:rsidP="00BE2339">
            <w:pPr>
              <w:spacing w:after="0" w:line="240" w:lineRule="auto"/>
              <w:ind w:left="-142"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FE6DC9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РФ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E2B5408" w14:textId="77777777" w:rsidR="008038EE" w:rsidRDefault="008038EE" w:rsidP="00E2301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1F4395FE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Кол-во </w:t>
            </w:r>
          </w:p>
          <w:p w14:paraId="7EDDF801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4802A30" w14:textId="77777777" w:rsidR="008038EE" w:rsidRDefault="008038EE" w:rsidP="002C6CAD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63DF3599" w14:textId="77777777" w:rsidR="00E23017" w:rsidRPr="002C6CAD" w:rsidRDefault="0098615D" w:rsidP="002C6CAD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ФИО</w:t>
            </w:r>
          </w:p>
        </w:tc>
      </w:tr>
      <w:tr w:rsidR="00FB551D" w:rsidRPr="00982558" w14:paraId="62E960EF" w14:textId="77777777" w:rsidTr="008038EE">
        <w:trPr>
          <w:trHeight w:val="1082"/>
        </w:trPr>
        <w:tc>
          <w:tcPr>
            <w:tcW w:w="3686" w:type="dxa"/>
          </w:tcPr>
          <w:p w14:paraId="0843EF2D" w14:textId="77777777" w:rsidR="00FB551D" w:rsidRPr="00AF345B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val="ru-RU"/>
              </w:rPr>
            </w:pPr>
            <w:r w:rsidRPr="00AF345B">
              <w:rPr>
                <w:b/>
                <w:lang w:val="ru-RU"/>
              </w:rPr>
              <w:t>Аэропорт – отель – аэропорт</w:t>
            </w:r>
            <w:r w:rsidRPr="00AF345B">
              <w:rPr>
                <w:rFonts w:eastAsiaTheme="minorHAnsi" w:cstheme="minorHAnsi"/>
                <w:lang w:val="ru-RU"/>
              </w:rPr>
              <w:t xml:space="preserve"> (комфортабельный </w:t>
            </w:r>
            <w:r>
              <w:rPr>
                <w:rFonts w:eastAsiaTheme="minorHAnsi" w:cstheme="minorHAnsi"/>
                <w:lang w:val="ru-RU"/>
              </w:rPr>
              <w:t xml:space="preserve">автобус или </w:t>
            </w:r>
            <w:r w:rsidRPr="00AF345B">
              <w:rPr>
                <w:rFonts w:eastAsiaTheme="minorHAnsi" w:cstheme="minorHAnsi"/>
                <w:lang w:val="ru-RU"/>
              </w:rPr>
              <w:t>минивэн)</w:t>
            </w:r>
          </w:p>
          <w:p w14:paraId="313B35EA" w14:textId="77777777" w:rsidR="00FB551D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val="ru-RU"/>
              </w:rPr>
            </w:pPr>
            <w:r w:rsidRPr="00AF345B">
              <w:rPr>
                <w:rFonts w:eastAsiaTheme="minorHAnsi" w:cstheme="minorHAnsi"/>
                <w:lang w:val="ru-RU"/>
              </w:rPr>
              <w:t>Трансфер с русскоязычным гидом</w:t>
            </w:r>
          </w:p>
          <w:p w14:paraId="47901E0F" w14:textId="77777777" w:rsidR="00FB551D" w:rsidRPr="00FE6DC9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>
              <w:rPr>
                <w:rFonts w:eastAsiaTheme="minorHAnsi" w:cstheme="minorHAnsi"/>
                <w:lang w:val="ru-RU"/>
              </w:rPr>
              <w:t>За 1 человека</w:t>
            </w:r>
          </w:p>
        </w:tc>
        <w:tc>
          <w:tcPr>
            <w:tcW w:w="1418" w:type="dxa"/>
          </w:tcPr>
          <w:p w14:paraId="7EDE0D4C" w14:textId="77777777" w:rsidR="00FB551D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8 000 руб.  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7788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CA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2C6CAD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  <w:p w14:paraId="27B1135F" w14:textId="77777777" w:rsidR="00FB551D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4F40F99B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 Тегеран</w:t>
            </w:r>
          </w:p>
          <w:p w14:paraId="0AB47DD6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________ </w:t>
            </w:r>
          </w:p>
          <w:p w14:paraId="494C3C01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Дата___ ___</w:t>
            </w:r>
          </w:p>
          <w:p w14:paraId="0CA6D439" w14:textId="77777777" w:rsidR="00FB551D" w:rsidRPr="002C6CAD" w:rsidRDefault="00FB551D" w:rsidP="00FB551D">
            <w:pPr>
              <w:pBdr>
                <w:bottom w:val="single" w:sz="12" w:space="1" w:color="auto"/>
              </w:pBd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 __</w:t>
            </w:r>
            <w:proofErr w:type="gramStart"/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_:_</w:t>
            </w:r>
            <w:proofErr w:type="gramEnd"/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__</w:t>
            </w:r>
          </w:p>
          <w:p w14:paraId="77284AB9" w14:textId="77777777" w:rsidR="00FB551D" w:rsidRPr="002C6CAD" w:rsidRDefault="00FB551D" w:rsidP="00FB551D">
            <w:pPr>
              <w:pBdr>
                <w:bottom w:val="single" w:sz="12" w:space="1" w:color="auto"/>
              </w:pBd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  <w:p w14:paraId="5FC78800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  <w:p w14:paraId="04B95E51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 РФ</w:t>
            </w:r>
          </w:p>
          <w:p w14:paraId="5663F5A2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________ </w:t>
            </w:r>
          </w:p>
          <w:p w14:paraId="53D32822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Дата___ ___</w:t>
            </w:r>
          </w:p>
          <w:p w14:paraId="66B789D9" w14:textId="77777777" w:rsidR="00FB551D" w:rsidRPr="00AF345B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 ___:___</w:t>
            </w:r>
          </w:p>
        </w:tc>
        <w:tc>
          <w:tcPr>
            <w:tcW w:w="851" w:type="dxa"/>
          </w:tcPr>
          <w:p w14:paraId="2A304072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8251D7F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B551D" w:rsidRPr="00AF345B" w14:paraId="4B63B2BE" w14:textId="77777777" w:rsidTr="008038EE">
        <w:trPr>
          <w:trHeight w:val="1082"/>
        </w:trPr>
        <w:tc>
          <w:tcPr>
            <w:tcW w:w="3686" w:type="dxa"/>
          </w:tcPr>
          <w:p w14:paraId="2E389BD3" w14:textId="77777777" w:rsidR="00FB551D" w:rsidRPr="00AF345B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 w:rsidRPr="00AF345B">
              <w:rPr>
                <w:b/>
                <w:lang w:val="ru-RU"/>
              </w:rPr>
              <w:t>Аэропорт –</w:t>
            </w:r>
            <w:r>
              <w:rPr>
                <w:b/>
                <w:lang w:val="ru-RU"/>
              </w:rPr>
              <w:t xml:space="preserve"> о</w:t>
            </w:r>
            <w:r w:rsidRPr="00AF345B">
              <w:rPr>
                <w:b/>
                <w:lang w:val="ru-RU"/>
              </w:rPr>
              <w:t xml:space="preserve">тель </w:t>
            </w:r>
          </w:p>
          <w:p w14:paraId="4CBEAFD0" w14:textId="77777777" w:rsidR="00FB551D" w:rsidRPr="00AF345B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AF345B">
              <w:rPr>
                <w:lang w:val="ru-RU"/>
              </w:rPr>
              <w:t xml:space="preserve">(индивидуальный трансфер </w:t>
            </w:r>
            <w:r>
              <w:rPr>
                <w:lang w:val="ru-RU"/>
              </w:rPr>
              <w:t>1-</w:t>
            </w:r>
            <w:r w:rsidRPr="00AF345B">
              <w:rPr>
                <w:lang w:val="ru-RU"/>
              </w:rPr>
              <w:t>2 чел.)</w:t>
            </w:r>
          </w:p>
          <w:p w14:paraId="4A6BA750" w14:textId="77777777" w:rsidR="00FB551D" w:rsidRPr="00FE6DC9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>
              <w:rPr>
                <w:rFonts w:eastAsiaTheme="minorHAnsi" w:cstheme="minorHAnsi"/>
                <w:lang w:val="ru-RU"/>
              </w:rPr>
              <w:t>с русскоязычным сопровождающим</w:t>
            </w:r>
          </w:p>
        </w:tc>
        <w:tc>
          <w:tcPr>
            <w:tcW w:w="1418" w:type="dxa"/>
          </w:tcPr>
          <w:p w14:paraId="1EFE7F5B" w14:textId="77777777" w:rsidR="00FB551D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22 000 руб.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20182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CA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46890FD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8F05F6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3BE49638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B551D" w:rsidRPr="00AF345B" w14:paraId="3FA37BCC" w14:textId="77777777" w:rsidTr="008038EE">
        <w:trPr>
          <w:trHeight w:val="1082"/>
        </w:trPr>
        <w:tc>
          <w:tcPr>
            <w:tcW w:w="3686" w:type="dxa"/>
          </w:tcPr>
          <w:p w14:paraId="4ACCF90A" w14:textId="77777777" w:rsidR="00FB551D" w:rsidRPr="00AF345B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Pr="00AF345B">
              <w:rPr>
                <w:b/>
                <w:lang w:val="ru-RU"/>
              </w:rPr>
              <w:t>тель – аэропорт</w:t>
            </w:r>
          </w:p>
          <w:p w14:paraId="347AE28E" w14:textId="77777777" w:rsidR="00FB551D" w:rsidRPr="00AF345B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AF345B">
              <w:rPr>
                <w:lang w:val="ru-RU"/>
              </w:rPr>
              <w:t xml:space="preserve">(индивидуальный трансфер </w:t>
            </w:r>
            <w:r>
              <w:rPr>
                <w:lang w:val="ru-RU"/>
              </w:rPr>
              <w:t>1-</w:t>
            </w:r>
            <w:r w:rsidRPr="00AF345B">
              <w:rPr>
                <w:lang w:val="ru-RU"/>
              </w:rPr>
              <w:t>2 чел.)</w:t>
            </w:r>
          </w:p>
          <w:p w14:paraId="695226F8" w14:textId="77777777" w:rsidR="00FB551D" w:rsidRPr="00FE6DC9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>
              <w:rPr>
                <w:rFonts w:eastAsiaTheme="minorHAnsi" w:cstheme="minorHAnsi"/>
                <w:lang w:val="ru-RU"/>
              </w:rPr>
              <w:t>Без гида</w:t>
            </w:r>
          </w:p>
        </w:tc>
        <w:tc>
          <w:tcPr>
            <w:tcW w:w="1418" w:type="dxa"/>
          </w:tcPr>
          <w:p w14:paraId="0FADD994" w14:textId="77777777" w:rsidR="00FB551D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</w:p>
          <w:p w14:paraId="1B80C24F" w14:textId="77777777" w:rsidR="00FB551D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11 000 руб.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82956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CA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35AB0560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FA01F2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E29AB75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B551D" w:rsidRPr="00AF345B" w14:paraId="1C17417E" w14:textId="77777777" w:rsidTr="008038EE">
        <w:tc>
          <w:tcPr>
            <w:tcW w:w="3686" w:type="dxa"/>
          </w:tcPr>
          <w:p w14:paraId="7DD12835" w14:textId="77777777" w:rsidR="00FB551D" w:rsidRDefault="00FB551D" w:rsidP="00FB551D">
            <w:pPr>
              <w:spacing w:after="0" w:line="240" w:lineRule="auto"/>
              <w:ind w:right="-449"/>
              <w:jc w:val="both"/>
              <w:rPr>
                <w:lang w:val="ru-RU" w:bidi="fa-IR"/>
              </w:rPr>
            </w:pPr>
            <w:r>
              <w:rPr>
                <w:b/>
                <w:lang w:val="ru-RU" w:bidi="fa-IR"/>
              </w:rPr>
              <w:t>О</w:t>
            </w:r>
            <w:r w:rsidRPr="00FE6DC9">
              <w:rPr>
                <w:b/>
                <w:lang w:val="ru-RU" w:bidi="fa-IR"/>
              </w:rPr>
              <w:t>тель – Выставка –</w:t>
            </w:r>
            <w:r>
              <w:rPr>
                <w:b/>
                <w:lang w:val="ru-RU" w:bidi="fa-IR"/>
              </w:rPr>
              <w:t xml:space="preserve"> </w:t>
            </w:r>
            <w:proofErr w:type="gramStart"/>
            <w:r>
              <w:rPr>
                <w:b/>
                <w:lang w:val="ru-RU" w:bidi="fa-IR"/>
              </w:rPr>
              <w:t xml:space="preserve">Отель  </w:t>
            </w:r>
            <w:r w:rsidRPr="00FE6DC9">
              <w:rPr>
                <w:lang w:val="ru-RU" w:bidi="fa-IR"/>
              </w:rPr>
              <w:t>(</w:t>
            </w:r>
            <w:proofErr w:type="gramEnd"/>
            <w:r w:rsidRPr="00FE6DC9">
              <w:rPr>
                <w:lang w:val="ru-RU" w:bidi="fa-IR"/>
              </w:rPr>
              <w:t>3 дня)</w:t>
            </w:r>
          </w:p>
          <w:p w14:paraId="5C00770F" w14:textId="77777777" w:rsidR="00FB551D" w:rsidRPr="00FE6DC9" w:rsidRDefault="00FB551D" w:rsidP="00FB551D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lang w:val="ru-RU" w:bidi="fa-IR"/>
              </w:rPr>
              <w:t>(</w:t>
            </w:r>
            <w:proofErr w:type="spellStart"/>
            <w:r>
              <w:rPr>
                <w:lang w:val="ru-RU" w:bidi="fa-IR"/>
              </w:rPr>
              <w:t>минивен</w:t>
            </w:r>
            <w:proofErr w:type="spellEnd"/>
            <w:r>
              <w:rPr>
                <w:lang w:val="ru-RU" w:bidi="fa-IR"/>
              </w:rPr>
              <w:t>)</w:t>
            </w:r>
          </w:p>
        </w:tc>
        <w:tc>
          <w:tcPr>
            <w:tcW w:w="1418" w:type="dxa"/>
          </w:tcPr>
          <w:p w14:paraId="18E45364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6 000 руб.  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13068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CA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2C6CAD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842" w:type="dxa"/>
          </w:tcPr>
          <w:p w14:paraId="0A5FEE1C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D3E664A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E6EE9C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F5CCCB0" w14:textId="77777777" w:rsidR="00FB551D" w:rsidRPr="002C6CAD" w:rsidRDefault="00FB551D" w:rsidP="00FB551D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62532B6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14:paraId="43383C4A" w14:textId="77777777" w:rsidR="00E23017" w:rsidRPr="002C6CAD" w:rsidRDefault="00E23017" w:rsidP="00287D37">
      <w:pPr>
        <w:spacing w:after="0" w:line="240" w:lineRule="auto"/>
        <w:ind w:left="-142" w:right="-449"/>
        <w:jc w:val="both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</w:p>
    <w:p w14:paraId="5F6DC197" w14:textId="40F02B63" w:rsidR="002C6CAD" w:rsidRDefault="00527503" w:rsidP="00FE6DC9">
      <w:pPr>
        <w:spacing w:after="0" w:line="240" w:lineRule="auto"/>
        <w:ind w:left="-142" w:right="-449"/>
        <w:jc w:val="both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Дополнительно: _</w:t>
      </w:r>
      <w:r w:rsidR="0098615D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_________________________________________________________________________</w:t>
      </w:r>
      <w:r w:rsid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____</w:t>
      </w:r>
    </w:p>
    <w:p w14:paraId="6DC74A2C" w14:textId="77777777" w:rsidR="00544064" w:rsidRDefault="00544064" w:rsidP="002C6CAD">
      <w:pPr>
        <w:jc w:val="center"/>
        <w:rPr>
          <w:b/>
          <w:color w:val="FF0000"/>
          <w:sz w:val="28"/>
          <w:lang w:val="ru-RU"/>
        </w:rPr>
      </w:pPr>
    </w:p>
    <w:p w14:paraId="629B3815" w14:textId="77777777" w:rsidR="00544064" w:rsidRDefault="00544064" w:rsidP="002C6CAD">
      <w:pPr>
        <w:jc w:val="center"/>
        <w:rPr>
          <w:b/>
          <w:color w:val="FF0000"/>
          <w:sz w:val="28"/>
          <w:lang w:val="ru-RU"/>
        </w:rPr>
      </w:pPr>
    </w:p>
    <w:p w14:paraId="323A3206" w14:textId="77777777" w:rsidR="000C1F2A" w:rsidRDefault="002C6CAD" w:rsidP="002C6CAD">
      <w:pPr>
        <w:jc w:val="center"/>
        <w:rPr>
          <w:b/>
          <w:color w:val="FF0000"/>
          <w:sz w:val="28"/>
          <w:lang w:val="ru-RU"/>
        </w:rPr>
      </w:pPr>
      <w:r w:rsidRPr="002C6CAD">
        <w:rPr>
          <w:b/>
          <w:color w:val="FF0000"/>
          <w:sz w:val="28"/>
          <w:lang w:val="ru-RU"/>
        </w:rPr>
        <w:t>СТОИМОСТЬ НОМЕРА В ОТЕЛЯХ В СУТКИ С ЗАВТРАКОМ</w:t>
      </w:r>
    </w:p>
    <w:p w14:paraId="44B368AA" w14:textId="77777777" w:rsidR="00527503" w:rsidRPr="002C6CAD" w:rsidRDefault="00527503" w:rsidP="002C6CAD">
      <w:pPr>
        <w:jc w:val="center"/>
        <w:rPr>
          <w:b/>
          <w:color w:val="FF0000"/>
          <w:sz w:val="28"/>
          <w:lang w:val="ru-RU"/>
        </w:rPr>
      </w:pPr>
    </w:p>
    <w:tbl>
      <w:tblPr>
        <w:tblStyle w:val="a9"/>
        <w:tblW w:w="10916" w:type="dxa"/>
        <w:tblInd w:w="-289" w:type="dxa"/>
        <w:tblLook w:val="04A0" w:firstRow="1" w:lastRow="0" w:firstColumn="1" w:lastColumn="0" w:noHBand="0" w:noVBand="1"/>
      </w:tblPr>
      <w:tblGrid>
        <w:gridCol w:w="2102"/>
        <w:gridCol w:w="1130"/>
        <w:gridCol w:w="1956"/>
        <w:gridCol w:w="2293"/>
        <w:gridCol w:w="1242"/>
        <w:gridCol w:w="1374"/>
        <w:gridCol w:w="819"/>
      </w:tblGrid>
      <w:tr w:rsidR="002C6CAD" w:rsidRPr="002C6CAD" w14:paraId="23B2D974" w14:textId="77777777" w:rsidTr="00BE2339">
        <w:tc>
          <w:tcPr>
            <w:tcW w:w="2127" w:type="dxa"/>
            <w:shd w:val="clear" w:color="auto" w:fill="DEEAF6" w:themeFill="accent1" w:themeFillTint="33"/>
          </w:tcPr>
          <w:p w14:paraId="7D9DD064" w14:textId="77777777" w:rsidR="00130F38" w:rsidRPr="00130F38" w:rsidRDefault="00130F38" w:rsidP="00130F38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Отель</w:t>
            </w:r>
          </w:p>
          <w:p w14:paraId="2A507FB8" w14:textId="77777777" w:rsidR="000C1F2A" w:rsidRPr="002C6CAD" w:rsidRDefault="009E762F" w:rsidP="00130F38">
            <w:pPr>
              <w:spacing w:after="0" w:line="240" w:lineRule="auto"/>
              <w:ind w:right="-449"/>
              <w:rPr>
                <w:rFonts w:cstheme="minorHAnsi"/>
                <w:b/>
              </w:rPr>
            </w:pPr>
            <w:r w:rsidRPr="00130F38">
              <w:rPr>
                <w:rFonts w:eastAsiaTheme="minorHAnsi" w:cstheme="minorHAnsi"/>
                <w:b/>
                <w:bCs/>
                <w:sz w:val="20"/>
                <w:szCs w:val="20"/>
              </w:rPr>
              <w:t>5*</w:t>
            </w:r>
          </w:p>
        </w:tc>
        <w:tc>
          <w:tcPr>
            <w:tcW w:w="1001" w:type="dxa"/>
            <w:shd w:val="clear" w:color="auto" w:fill="DEEAF6" w:themeFill="accent1" w:themeFillTint="33"/>
          </w:tcPr>
          <w:p w14:paraId="6D408531" w14:textId="77777777" w:rsidR="00FE6DC9" w:rsidRPr="002C6CAD" w:rsidRDefault="000C1F2A" w:rsidP="00130F38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Стоимость</w:t>
            </w:r>
            <w:r w:rsidR="00FE6DC9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 в сутки</w:t>
            </w:r>
          </w:p>
        </w:tc>
        <w:tc>
          <w:tcPr>
            <w:tcW w:w="1976" w:type="dxa"/>
            <w:shd w:val="clear" w:color="auto" w:fill="DEEAF6" w:themeFill="accent1" w:themeFillTint="33"/>
          </w:tcPr>
          <w:p w14:paraId="5F42905A" w14:textId="77777777" w:rsidR="000C1F2A" w:rsidRPr="002C6CAD" w:rsidRDefault="000C1F2A" w:rsidP="00130F38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Размещение*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17A8A7BC" w14:textId="77777777" w:rsidR="000C1F2A" w:rsidRPr="002C6CAD" w:rsidRDefault="000C1F2A" w:rsidP="00130F38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Фамилия Имя (на </w:t>
            </w:r>
            <w:proofErr w:type="spellStart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англ.яз</w:t>
            </w:r>
            <w:proofErr w:type="spellEnd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257" w:type="dxa"/>
            <w:shd w:val="clear" w:color="auto" w:fill="DEEAF6" w:themeFill="accent1" w:themeFillTint="33"/>
          </w:tcPr>
          <w:p w14:paraId="3C37A55F" w14:textId="77777777" w:rsidR="000C1F2A" w:rsidRPr="002C6CAD" w:rsidRDefault="000C1F2A" w:rsidP="00130F38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въезда</w:t>
            </w:r>
            <w:proofErr w:type="spellEnd"/>
          </w:p>
        </w:tc>
        <w:tc>
          <w:tcPr>
            <w:tcW w:w="1393" w:type="dxa"/>
            <w:shd w:val="clear" w:color="auto" w:fill="DEEAF6" w:themeFill="accent1" w:themeFillTint="33"/>
          </w:tcPr>
          <w:p w14:paraId="3DD011B1" w14:textId="77777777" w:rsidR="000C1F2A" w:rsidRPr="002C6CAD" w:rsidRDefault="000C1F2A" w:rsidP="00130F38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выезда</w:t>
            </w:r>
            <w:proofErr w:type="spellEnd"/>
          </w:p>
        </w:tc>
        <w:tc>
          <w:tcPr>
            <w:tcW w:w="822" w:type="dxa"/>
            <w:shd w:val="clear" w:color="auto" w:fill="DEEAF6" w:themeFill="accent1" w:themeFillTint="33"/>
          </w:tcPr>
          <w:p w14:paraId="72438784" w14:textId="77777777" w:rsidR="000C1F2A" w:rsidRPr="002C6CAD" w:rsidRDefault="000C1F2A" w:rsidP="00130F38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Кол-во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ночей</w:t>
            </w:r>
            <w:proofErr w:type="spellEnd"/>
          </w:p>
        </w:tc>
      </w:tr>
      <w:tr w:rsidR="002C6CAD" w:rsidRPr="002C6CAD" w14:paraId="37DFDF3C" w14:textId="77777777" w:rsidTr="00BE2339">
        <w:tc>
          <w:tcPr>
            <w:tcW w:w="2127" w:type="dxa"/>
          </w:tcPr>
          <w:p w14:paraId="1F4CEC6B" w14:textId="77777777" w:rsidR="000C1F2A" w:rsidRPr="00130F38" w:rsidRDefault="009E762F" w:rsidP="000C1F2A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30F3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Стандартный 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одноместный</w:t>
            </w:r>
          </w:p>
        </w:tc>
        <w:tc>
          <w:tcPr>
            <w:tcW w:w="1001" w:type="dxa"/>
          </w:tcPr>
          <w:p w14:paraId="65167DF7" w14:textId="501B5E3A" w:rsidR="00FE6DC9" w:rsidRPr="00130F38" w:rsidRDefault="002E3ACA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1</w:t>
            </w:r>
            <w:r w:rsidR="00982558">
              <w:rPr>
                <w:rFonts w:cstheme="minorHAnsi"/>
                <w:b/>
                <w:sz w:val="20"/>
                <w:szCs w:val="20"/>
              </w:rPr>
              <w:t>2</w:t>
            </w:r>
            <w:r w:rsidR="00FE6DC9" w:rsidRPr="00130F38"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  <w:r w:rsidR="00FE6DC9" w:rsidRPr="00130F38">
              <w:rPr>
                <w:rFonts w:cstheme="minorHAnsi"/>
                <w:b/>
                <w:sz w:val="20"/>
                <w:szCs w:val="20"/>
              </w:rPr>
              <w:t xml:space="preserve">000 </w:t>
            </w:r>
            <w:proofErr w:type="spellStart"/>
            <w:r w:rsidR="00886D0C" w:rsidRPr="00130F38">
              <w:rPr>
                <w:rFonts w:cstheme="minorHAnsi"/>
                <w:b/>
                <w:sz w:val="20"/>
                <w:szCs w:val="20"/>
                <w:lang w:val="ru-RU"/>
              </w:rPr>
              <w:t>руб</w:t>
            </w:r>
            <w:proofErr w:type="spellEnd"/>
            <w:r w:rsidR="00886D0C" w:rsidRPr="00130F38">
              <w:rPr>
                <w:rFonts w:cstheme="minorHAnsi"/>
                <w:b/>
                <w:sz w:val="20"/>
                <w:szCs w:val="20"/>
              </w:rPr>
              <w:t>.</w:t>
            </w:r>
            <w:r w:rsidR="009E762F" w:rsidRPr="00130F38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AEB564E" w14:textId="77777777" w:rsidR="000C1F2A" w:rsidRPr="00130F38" w:rsidRDefault="000C1F2A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76" w:type="dxa"/>
          </w:tcPr>
          <w:p w14:paraId="215AC58E" w14:textId="77777777" w:rsidR="000C1F2A" w:rsidRPr="00130F38" w:rsidRDefault="000C1CBD" w:rsidP="000C1F2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70914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F2A"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0C1F2A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Single</w:t>
            </w:r>
          </w:p>
          <w:p w14:paraId="32599C8C" w14:textId="77777777" w:rsidR="000C1F2A" w:rsidRPr="00130F38" w:rsidRDefault="000C1F2A" w:rsidP="00FE6DC9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2D77709" w14:textId="77777777" w:rsidR="000C1F2A" w:rsidRPr="00FE6DC9" w:rsidRDefault="000C1F2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</w:tcPr>
          <w:p w14:paraId="0EFE5563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4E1E6485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</w:tcPr>
          <w:p w14:paraId="7F032CF0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E6DC9" w:rsidRPr="002C6CAD" w14:paraId="360E5C16" w14:textId="77777777" w:rsidTr="00BE2339">
        <w:tc>
          <w:tcPr>
            <w:tcW w:w="2127" w:type="dxa"/>
          </w:tcPr>
          <w:p w14:paraId="2283D7F1" w14:textId="77777777" w:rsidR="00FE6DC9" w:rsidRPr="00130F38" w:rsidRDefault="009E762F" w:rsidP="00FE6DC9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30F3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>Стандартный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двухместный</w:t>
            </w:r>
          </w:p>
        </w:tc>
        <w:tc>
          <w:tcPr>
            <w:tcW w:w="1001" w:type="dxa"/>
          </w:tcPr>
          <w:p w14:paraId="36FFF58B" w14:textId="578150EE" w:rsidR="00FE6DC9" w:rsidRPr="00130F38" w:rsidRDefault="002E3ACA" w:rsidP="009E762F">
            <w:pPr>
              <w:spacing w:after="0" w:line="240" w:lineRule="auto"/>
              <w:ind w:right="-449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 w:rsidR="00982558">
              <w:rPr>
                <w:rFonts w:eastAsiaTheme="minorHAnsi" w:cstheme="minorHAnsi"/>
                <w:b/>
                <w:bCs/>
                <w:sz w:val="20"/>
                <w:szCs w:val="20"/>
              </w:rPr>
              <w:t>4</w:t>
            </w:r>
            <w:r w:rsidR="00FE6DC9"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E6DC9" w:rsidRPr="00130F38">
              <w:rPr>
                <w:rFonts w:eastAsiaTheme="minorHAnsi" w:cstheme="minorHAnsi"/>
                <w:b/>
                <w:bCs/>
                <w:sz w:val="20"/>
                <w:szCs w:val="20"/>
              </w:rPr>
              <w:t>000</w:t>
            </w:r>
            <w:r w:rsidR="009E762F"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руб. </w:t>
            </w:r>
          </w:p>
        </w:tc>
        <w:tc>
          <w:tcPr>
            <w:tcW w:w="1976" w:type="dxa"/>
          </w:tcPr>
          <w:p w14:paraId="147BA9CB" w14:textId="77777777" w:rsidR="00FE6DC9" w:rsidRPr="00130F38" w:rsidRDefault="000C1CBD" w:rsidP="00FE6DC9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-1085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C9"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FE6DC9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Twin</w:t>
            </w:r>
          </w:p>
          <w:p w14:paraId="672D917B" w14:textId="77777777" w:rsidR="00FE6DC9" w:rsidRPr="00130F38" w:rsidRDefault="000C1CBD" w:rsidP="000C1F2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-25428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C9"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FE6DC9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Double</w:t>
            </w:r>
          </w:p>
        </w:tc>
        <w:tc>
          <w:tcPr>
            <w:tcW w:w="2340" w:type="dxa"/>
          </w:tcPr>
          <w:p w14:paraId="5A33197D" w14:textId="77777777" w:rsidR="00FE6DC9" w:rsidRPr="00FE6DC9" w:rsidRDefault="00FE6DC9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</w:tcPr>
          <w:p w14:paraId="7565A946" w14:textId="77777777" w:rsidR="00FE6DC9" w:rsidRPr="002C6CAD" w:rsidRDefault="00FE6DC9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581BCC9A" w14:textId="77777777" w:rsidR="00FE6DC9" w:rsidRPr="002C6CAD" w:rsidRDefault="00FE6DC9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</w:tcPr>
          <w:p w14:paraId="3D85189F" w14:textId="77777777" w:rsidR="00FE6DC9" w:rsidRPr="002C6CAD" w:rsidRDefault="00FE6DC9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E762F" w:rsidRPr="002C6CAD" w14:paraId="7EE348C1" w14:textId="77777777" w:rsidTr="00BE2339">
        <w:tc>
          <w:tcPr>
            <w:tcW w:w="2127" w:type="dxa"/>
          </w:tcPr>
          <w:p w14:paraId="5FEF870A" w14:textId="77777777" w:rsidR="009E762F" w:rsidRPr="00130F38" w:rsidRDefault="009E762F" w:rsidP="009E76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130F3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Junior Suite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031C7CAD" w14:textId="77777777" w:rsidR="009E762F" w:rsidRPr="00130F38" w:rsidRDefault="009E762F" w:rsidP="009E762F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одноместный</w:t>
            </w:r>
          </w:p>
        </w:tc>
        <w:tc>
          <w:tcPr>
            <w:tcW w:w="1001" w:type="dxa"/>
          </w:tcPr>
          <w:p w14:paraId="76E7BDDB" w14:textId="6DDC4BFC" w:rsidR="009E762F" w:rsidRPr="00130F38" w:rsidRDefault="009E762F" w:rsidP="009E76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 w:rsidR="002E3ACA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6</w:t>
            </w:r>
            <w:r w:rsidR="007441CC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000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руб.</w:t>
            </w:r>
          </w:p>
          <w:p w14:paraId="336B5F91" w14:textId="77777777" w:rsidR="009E762F" w:rsidRPr="00130F38" w:rsidRDefault="009E762F" w:rsidP="009E76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76" w:type="dxa"/>
          </w:tcPr>
          <w:p w14:paraId="393E0289" w14:textId="77777777" w:rsidR="009E762F" w:rsidRPr="00130F38" w:rsidRDefault="000C1CBD" w:rsidP="009E762F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10131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2F"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9E762F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Single</w:t>
            </w:r>
          </w:p>
          <w:p w14:paraId="1AF418D7" w14:textId="77777777" w:rsidR="009E762F" w:rsidRPr="00130F38" w:rsidRDefault="009E762F" w:rsidP="00FE6DC9">
            <w:pPr>
              <w:spacing w:after="0" w:line="240" w:lineRule="auto"/>
              <w:ind w:right="-449"/>
              <w:jc w:val="both"/>
              <w:rPr>
                <w:rFonts w:ascii="Segoe UI Symbol" w:eastAsia="MS Gothic" w:hAnsi="Segoe UI Symbol" w:cs="Segoe UI Symbo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69A622" w14:textId="77777777" w:rsidR="009E762F" w:rsidRPr="00FE6DC9" w:rsidRDefault="009E762F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</w:tcPr>
          <w:p w14:paraId="6D171867" w14:textId="77777777" w:rsidR="009E762F" w:rsidRPr="002C6CAD" w:rsidRDefault="009E762F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2A100E25" w14:textId="77777777" w:rsidR="009E762F" w:rsidRPr="002C6CAD" w:rsidRDefault="009E762F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</w:tcPr>
          <w:p w14:paraId="44FB7C7B" w14:textId="77777777" w:rsidR="009E762F" w:rsidRPr="002C6CAD" w:rsidRDefault="009E762F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E762F" w:rsidRPr="002C6CAD" w14:paraId="0A3BFBED" w14:textId="77777777" w:rsidTr="00BE2339">
        <w:trPr>
          <w:trHeight w:val="507"/>
        </w:trPr>
        <w:tc>
          <w:tcPr>
            <w:tcW w:w="2127" w:type="dxa"/>
          </w:tcPr>
          <w:p w14:paraId="706B1EA7" w14:textId="77777777" w:rsidR="009E762F" w:rsidRPr="00130F38" w:rsidRDefault="009E762F" w:rsidP="009E762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130F3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Junior Suite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883E753" w14:textId="77777777" w:rsidR="009E762F" w:rsidRPr="00130F38" w:rsidRDefault="009E762F" w:rsidP="009E762F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двухместный</w:t>
            </w:r>
          </w:p>
        </w:tc>
        <w:tc>
          <w:tcPr>
            <w:tcW w:w="1001" w:type="dxa"/>
          </w:tcPr>
          <w:p w14:paraId="574E4254" w14:textId="375BFABC" w:rsidR="009E762F" w:rsidRPr="00130F38" w:rsidRDefault="009E762F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1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</w:rPr>
              <w:t>8</w:t>
            </w:r>
            <w:r w:rsidR="007441CC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000 руб.</w:t>
            </w:r>
          </w:p>
          <w:p w14:paraId="70536EEC" w14:textId="77777777" w:rsidR="009E762F" w:rsidRPr="00130F38" w:rsidRDefault="009E762F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76" w:type="dxa"/>
          </w:tcPr>
          <w:p w14:paraId="4BD34ED7" w14:textId="77777777" w:rsidR="009E762F" w:rsidRPr="00130F38" w:rsidRDefault="000C1CBD" w:rsidP="00FE6DC9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73420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62F"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9E762F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Double</w:t>
            </w:r>
          </w:p>
        </w:tc>
        <w:tc>
          <w:tcPr>
            <w:tcW w:w="2340" w:type="dxa"/>
          </w:tcPr>
          <w:p w14:paraId="048478BB" w14:textId="77777777" w:rsidR="009E762F" w:rsidRPr="00FE6DC9" w:rsidRDefault="009E762F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</w:tcPr>
          <w:p w14:paraId="6918639D" w14:textId="77777777" w:rsidR="009E762F" w:rsidRPr="002C6CAD" w:rsidRDefault="009E762F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67B27B63" w14:textId="77777777" w:rsidR="009E762F" w:rsidRPr="002C6CAD" w:rsidRDefault="009E762F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</w:tcPr>
          <w:p w14:paraId="453480BF" w14:textId="77777777" w:rsidR="009E762F" w:rsidRPr="002C6CAD" w:rsidRDefault="009E762F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E762F" w:rsidRPr="002C6CAD" w14:paraId="139212D4" w14:textId="77777777" w:rsidTr="00BE2339">
        <w:tc>
          <w:tcPr>
            <w:tcW w:w="2127" w:type="dxa"/>
          </w:tcPr>
          <w:p w14:paraId="3A3C7316" w14:textId="77777777" w:rsidR="009E762F" w:rsidRPr="00130F38" w:rsidRDefault="009E762F" w:rsidP="009E762F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30F3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ROYAL SUIITE </w:t>
            </w:r>
          </w:p>
        </w:tc>
        <w:tc>
          <w:tcPr>
            <w:tcW w:w="1001" w:type="dxa"/>
          </w:tcPr>
          <w:p w14:paraId="3C17F17A" w14:textId="77777777" w:rsidR="009E762F" w:rsidRPr="00130F38" w:rsidRDefault="009E762F" w:rsidP="00EE0A3F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130F38">
              <w:rPr>
                <w:rFonts w:eastAsiaTheme="minorHAnsi" w:cstheme="minorHAnsi"/>
                <w:b/>
                <w:bCs/>
                <w:sz w:val="20"/>
                <w:szCs w:val="20"/>
              </w:rPr>
              <w:t>50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000 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руб</w:t>
            </w:r>
            <w:r w:rsidR="00EE0A3F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976" w:type="dxa"/>
          </w:tcPr>
          <w:p w14:paraId="7D97B107" w14:textId="77777777" w:rsidR="009E762F" w:rsidRPr="00130F38" w:rsidRDefault="009E762F" w:rsidP="009E762F">
            <w:pPr>
              <w:spacing w:after="0" w:line="240" w:lineRule="auto"/>
              <w:ind w:right="-449"/>
              <w:jc w:val="both"/>
              <w:rPr>
                <w:rFonts w:ascii="Segoe UI Symbol" w:eastAsia="MS Gothic" w:hAnsi="Segoe UI Symbol" w:cs="Segoe UI Symbol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F6F6655" w14:textId="77777777" w:rsidR="009E762F" w:rsidRPr="00FE6DC9" w:rsidRDefault="009E762F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</w:tcPr>
          <w:p w14:paraId="2FB5B068" w14:textId="77777777" w:rsidR="009E762F" w:rsidRPr="002C6CAD" w:rsidRDefault="009E762F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</w:tcPr>
          <w:p w14:paraId="683D6457" w14:textId="77777777" w:rsidR="009E762F" w:rsidRPr="002C6CAD" w:rsidRDefault="009E762F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</w:tcPr>
          <w:p w14:paraId="163F404A" w14:textId="77777777" w:rsidR="009E762F" w:rsidRPr="002C6CAD" w:rsidRDefault="009E762F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5E90E7A" w14:textId="77777777" w:rsidR="002C6CAD" w:rsidRPr="00130F38" w:rsidRDefault="002C6CAD" w:rsidP="000C1F2A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8DD58C1" w14:textId="77777777" w:rsidR="000C1F2A" w:rsidRPr="00130F38" w:rsidRDefault="002C6CAD" w:rsidP="000C1F2A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  <w:r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* </w:t>
      </w:r>
      <w:r w:rsidR="009E762F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>S</w:t>
      </w:r>
      <w:r w:rsidR="000C1F2A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>ingle (</w:t>
      </w:r>
      <w:proofErr w:type="spellStart"/>
      <w:r w:rsidR="000C1F2A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>sngl</w:t>
      </w:r>
      <w:proofErr w:type="spellEnd"/>
      <w:r w:rsidR="000C1F2A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)- </w:t>
      </w:r>
      <w:r w:rsidR="000C1F2A" w:rsidRPr="00130F38">
        <w:rPr>
          <w:rFonts w:asciiTheme="minorHAnsi" w:hAnsiTheme="minorHAnsi" w:cstheme="minorHAnsi"/>
          <w:b/>
          <w:bCs/>
          <w:sz w:val="20"/>
          <w:szCs w:val="20"/>
        </w:rPr>
        <w:t>одноместный</w:t>
      </w:r>
      <w:r w:rsidR="000C1F2A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0C1F2A" w:rsidRPr="00130F38">
        <w:rPr>
          <w:rFonts w:asciiTheme="minorHAnsi" w:hAnsiTheme="minorHAnsi" w:cstheme="minorHAnsi"/>
          <w:b/>
          <w:bCs/>
          <w:sz w:val="20"/>
          <w:szCs w:val="20"/>
        </w:rPr>
        <w:t>номер</w:t>
      </w:r>
      <w:r w:rsidR="000C1F2A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</w:p>
    <w:p w14:paraId="1EA2B650" w14:textId="77777777" w:rsidR="000C1F2A" w:rsidRPr="00130F38" w:rsidRDefault="002C6CAD" w:rsidP="000C1F2A">
      <w:pPr>
        <w:spacing w:after="0" w:line="240" w:lineRule="auto"/>
        <w:ind w:left="-142" w:right="-449"/>
        <w:jc w:val="both"/>
        <w:rPr>
          <w:rFonts w:cstheme="minorHAnsi"/>
          <w:b/>
          <w:bCs/>
          <w:sz w:val="20"/>
          <w:szCs w:val="20"/>
          <w:lang w:val="ru-RU"/>
        </w:rPr>
      </w:pPr>
      <w:r w:rsidRPr="00130F38">
        <w:rPr>
          <w:rFonts w:cstheme="minorHAnsi"/>
          <w:b/>
          <w:bCs/>
          <w:sz w:val="20"/>
          <w:szCs w:val="20"/>
          <w:lang w:val="ru-RU"/>
        </w:rPr>
        <w:t xml:space="preserve">       </w:t>
      </w:r>
      <w:r w:rsidR="009E762F" w:rsidRPr="00130F38">
        <w:rPr>
          <w:rFonts w:cstheme="minorHAnsi"/>
          <w:b/>
          <w:bCs/>
          <w:sz w:val="20"/>
          <w:szCs w:val="20"/>
        </w:rPr>
        <w:t>T</w:t>
      </w:r>
      <w:r w:rsidR="000C1F2A" w:rsidRPr="00130F38">
        <w:rPr>
          <w:rFonts w:cstheme="minorHAnsi"/>
          <w:b/>
          <w:bCs/>
          <w:sz w:val="20"/>
          <w:szCs w:val="20"/>
        </w:rPr>
        <w:t>win</w:t>
      </w:r>
      <w:r w:rsidR="009E762F" w:rsidRPr="00130F38">
        <w:rPr>
          <w:rFonts w:cstheme="minorHAnsi"/>
          <w:b/>
          <w:bCs/>
          <w:sz w:val="20"/>
          <w:szCs w:val="20"/>
          <w:lang w:val="ru-RU"/>
        </w:rPr>
        <w:t xml:space="preserve"> </w:t>
      </w:r>
      <w:r w:rsidR="000C1F2A" w:rsidRPr="00130F38">
        <w:rPr>
          <w:rFonts w:cstheme="minorHAnsi"/>
          <w:b/>
          <w:bCs/>
          <w:sz w:val="20"/>
          <w:szCs w:val="20"/>
          <w:lang w:val="ru-RU"/>
        </w:rPr>
        <w:t xml:space="preserve">- двухместный номер с двумя раздельными кроватями </w:t>
      </w:r>
    </w:p>
    <w:p w14:paraId="6338D880" w14:textId="77777777" w:rsidR="000C1F2A" w:rsidRPr="00130F38" w:rsidRDefault="002C6CAD" w:rsidP="000C1F2A">
      <w:pPr>
        <w:spacing w:after="0" w:line="240" w:lineRule="auto"/>
        <w:ind w:left="-142"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 w:rsidRPr="00130F38">
        <w:rPr>
          <w:rFonts w:cstheme="minorHAnsi"/>
          <w:b/>
          <w:bCs/>
          <w:sz w:val="20"/>
          <w:szCs w:val="20"/>
          <w:lang w:val="ru-RU"/>
        </w:rPr>
        <w:t xml:space="preserve">       </w:t>
      </w:r>
      <w:r w:rsidR="009E762F" w:rsidRPr="00130F38">
        <w:rPr>
          <w:rFonts w:cstheme="minorHAnsi"/>
          <w:b/>
          <w:bCs/>
          <w:sz w:val="20"/>
          <w:szCs w:val="20"/>
        </w:rPr>
        <w:t>D</w:t>
      </w:r>
      <w:r w:rsidR="000C1F2A" w:rsidRPr="00130F38">
        <w:rPr>
          <w:rFonts w:cstheme="minorHAnsi"/>
          <w:b/>
          <w:bCs/>
          <w:sz w:val="20"/>
          <w:szCs w:val="20"/>
        </w:rPr>
        <w:t>ouble</w:t>
      </w:r>
      <w:r w:rsidR="000C1F2A" w:rsidRPr="00130F38">
        <w:rPr>
          <w:rFonts w:cstheme="minorHAnsi"/>
          <w:b/>
          <w:bCs/>
          <w:sz w:val="20"/>
          <w:szCs w:val="20"/>
          <w:lang w:val="ru-RU"/>
        </w:rPr>
        <w:t xml:space="preserve"> (</w:t>
      </w:r>
      <w:proofErr w:type="spellStart"/>
      <w:r w:rsidR="000C1F2A" w:rsidRPr="00130F38">
        <w:rPr>
          <w:rFonts w:cstheme="minorHAnsi"/>
          <w:b/>
          <w:bCs/>
          <w:sz w:val="20"/>
          <w:szCs w:val="20"/>
        </w:rPr>
        <w:t>dbl</w:t>
      </w:r>
      <w:proofErr w:type="spellEnd"/>
      <w:r w:rsidR="000C1F2A" w:rsidRPr="00130F38">
        <w:rPr>
          <w:rFonts w:cstheme="minorHAnsi"/>
          <w:b/>
          <w:bCs/>
          <w:sz w:val="20"/>
          <w:szCs w:val="20"/>
          <w:lang w:val="ru-RU"/>
        </w:rPr>
        <w:t>)- двухместный номер с одной большой кроватью</w:t>
      </w:r>
    </w:p>
    <w:p w14:paraId="16D6A49B" w14:textId="77777777" w:rsidR="009E762F" w:rsidRDefault="009E762F" w:rsidP="002C6CAD">
      <w:pPr>
        <w:spacing w:after="0" w:line="240" w:lineRule="auto"/>
        <w:ind w:right="-449"/>
        <w:jc w:val="both"/>
        <w:rPr>
          <w:b/>
          <w:bCs/>
          <w:color w:val="FF0000"/>
          <w:sz w:val="18"/>
          <w:szCs w:val="18"/>
          <w:lang w:val="ru-RU"/>
        </w:rPr>
      </w:pPr>
    </w:p>
    <w:p w14:paraId="43759CAF" w14:textId="77777777" w:rsidR="000C1F2A" w:rsidRPr="00130F38" w:rsidRDefault="002C6CAD" w:rsidP="002C6CA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 w:rsidRPr="00130F38">
        <w:rPr>
          <w:b/>
          <w:bCs/>
          <w:color w:val="FF0000"/>
          <w:sz w:val="20"/>
          <w:szCs w:val="20"/>
          <w:lang w:val="ru-RU"/>
        </w:rPr>
        <w:t xml:space="preserve">УВАЖАЕМЫЕ ГОСПОДА! </w:t>
      </w:r>
      <w:r w:rsidRPr="00130F38">
        <w:rPr>
          <w:b/>
          <w:bCs/>
          <w:sz w:val="20"/>
          <w:szCs w:val="20"/>
          <w:lang w:val="ru-RU"/>
        </w:rPr>
        <w:t>ПРОСЬБА ознакомиться с правилами заселения в отель. Время заезда: после 14:00. Время выезда до 12:00. В случае раннего заезда или позднего выезда, осуществляется доплата за номер в размере одних суток.</w:t>
      </w:r>
    </w:p>
    <w:p w14:paraId="1208BF44" w14:textId="77777777" w:rsidR="000C1F2A" w:rsidRPr="002C6CAD" w:rsidRDefault="000C1F2A" w:rsidP="002C6CA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4"/>
          <w:szCs w:val="24"/>
          <w:lang w:val="ru-RU"/>
        </w:rPr>
      </w:pPr>
    </w:p>
    <w:p w14:paraId="749E576F" w14:textId="77777777" w:rsidR="000C1F2A" w:rsidRDefault="002C6CAD" w:rsidP="002C6CAD">
      <w:pPr>
        <w:spacing w:after="0" w:line="240" w:lineRule="auto"/>
        <w:ind w:left="-142" w:right="-449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МЕРОПРИЯТИЯ</w:t>
      </w:r>
    </w:p>
    <w:p w14:paraId="71B02491" w14:textId="77777777" w:rsidR="00527503" w:rsidRPr="002C6CAD" w:rsidRDefault="00527503" w:rsidP="002C6CA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</w:p>
    <w:p w14:paraId="798D4551" w14:textId="77777777" w:rsidR="000C1F2A" w:rsidRDefault="000C1F2A" w:rsidP="00287D37">
      <w:pPr>
        <w:spacing w:after="0" w:line="240" w:lineRule="auto"/>
        <w:ind w:left="-142" w:right="-449"/>
        <w:jc w:val="both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413"/>
        <w:gridCol w:w="4536"/>
        <w:gridCol w:w="1559"/>
        <w:gridCol w:w="3255"/>
      </w:tblGrid>
      <w:tr w:rsidR="002C6CAD" w:rsidRPr="00130F38" w14:paraId="0CDC258C" w14:textId="77777777" w:rsidTr="00557710">
        <w:tc>
          <w:tcPr>
            <w:tcW w:w="1413" w:type="dxa"/>
            <w:shd w:val="clear" w:color="auto" w:fill="DEEAF6" w:themeFill="accent1" w:themeFillTint="33"/>
          </w:tcPr>
          <w:p w14:paraId="3BA92857" w14:textId="77777777" w:rsidR="002C6CAD" w:rsidRPr="00130F38" w:rsidRDefault="002C6CAD" w:rsidP="00130F38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30F38">
              <w:rPr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36" w:type="dxa"/>
            <w:shd w:val="clear" w:color="auto" w:fill="DEEAF6" w:themeFill="accent1" w:themeFillTint="33"/>
          </w:tcPr>
          <w:p w14:paraId="637D6B71" w14:textId="77777777" w:rsidR="002C6CAD" w:rsidRPr="00130F38" w:rsidRDefault="002C6CAD" w:rsidP="00130F38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130F38">
              <w:rPr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</w:tcPr>
          <w:p w14:paraId="5D8FC616" w14:textId="77777777" w:rsidR="00130F38" w:rsidRPr="00130F38" w:rsidRDefault="002C6CAD" w:rsidP="00130F38">
            <w:pPr>
              <w:spacing w:after="0" w:line="240" w:lineRule="auto"/>
              <w:ind w:right="-449"/>
              <w:rPr>
                <w:b/>
                <w:bCs/>
                <w:sz w:val="24"/>
                <w:szCs w:val="24"/>
                <w:lang w:val="ru-RU"/>
              </w:rPr>
            </w:pPr>
            <w:r w:rsidRPr="00130F38">
              <w:rPr>
                <w:b/>
                <w:bCs/>
                <w:sz w:val="24"/>
                <w:szCs w:val="24"/>
                <w:lang w:val="ru-RU"/>
              </w:rPr>
              <w:t>Стоимость</w:t>
            </w:r>
            <w:r w:rsidR="00130F38">
              <w:rPr>
                <w:b/>
                <w:bCs/>
                <w:sz w:val="24"/>
                <w:szCs w:val="24"/>
                <w:lang w:val="ru-RU"/>
              </w:rPr>
              <w:t>,</w:t>
            </w:r>
            <w:r w:rsidRPr="00130F3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FAF1361" w14:textId="77777777" w:rsidR="002C6CAD" w:rsidRPr="00130F38" w:rsidRDefault="002C6CAD" w:rsidP="00130F38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130F38">
              <w:rPr>
                <w:b/>
                <w:bCs/>
                <w:sz w:val="24"/>
                <w:szCs w:val="24"/>
                <w:lang w:val="ru-RU"/>
              </w:rPr>
              <w:t xml:space="preserve"> руб.</w:t>
            </w:r>
            <w:r w:rsidR="00AF345B" w:rsidRPr="00130F38">
              <w:rPr>
                <w:b/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2A8764D4" w14:textId="77777777" w:rsidR="002C6CAD" w:rsidRPr="00130F38" w:rsidRDefault="002C6CAD" w:rsidP="00130F38">
            <w:pPr>
              <w:spacing w:after="0" w:line="240" w:lineRule="auto"/>
              <w:ind w:right="-44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30F38">
              <w:rPr>
                <w:b/>
                <w:bCs/>
                <w:sz w:val="24"/>
                <w:szCs w:val="24"/>
                <w:lang w:val="ru-RU"/>
              </w:rPr>
              <w:t>Список (ФИО)</w:t>
            </w:r>
          </w:p>
          <w:p w14:paraId="2733E4C5" w14:textId="77777777" w:rsidR="00130F38" w:rsidRPr="00130F38" w:rsidRDefault="00130F38" w:rsidP="00130F38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44E27" w:rsidRPr="00130F38" w14:paraId="7A277091" w14:textId="77777777" w:rsidTr="00557710">
        <w:tc>
          <w:tcPr>
            <w:tcW w:w="1413" w:type="dxa"/>
          </w:tcPr>
          <w:p w14:paraId="74992660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9 октября</w:t>
            </w:r>
          </w:p>
        </w:tc>
        <w:tc>
          <w:tcPr>
            <w:tcW w:w="4536" w:type="dxa"/>
          </w:tcPr>
          <w:p w14:paraId="32622BC2" w14:textId="77777777" w:rsidR="00C44E27" w:rsidRDefault="00C44E27" w:rsidP="00C44E27">
            <w:pPr>
              <w:spacing w:after="0" w:line="240" w:lineRule="auto"/>
              <w:ind w:right="-449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7B35871E" w14:textId="77777777" w:rsidR="00C44E27" w:rsidRPr="00C44E27" w:rsidRDefault="00C44E27" w:rsidP="00C44E27">
            <w:pPr>
              <w:spacing w:after="0" w:line="240" w:lineRule="auto"/>
              <w:ind w:right="-449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4F8D7B57" w14:textId="77777777" w:rsidR="00C44E27" w:rsidRPr="00C67CD6" w:rsidRDefault="00C44E27" w:rsidP="0060375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4 </w:t>
            </w:r>
            <w:r w:rsidR="00603758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  <w:lang w:val="ru-RU"/>
                </w:rPr>
                <w:id w:val="203900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  <w:lang w:val="ru-RU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01C192C0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FE6DC9" w14:paraId="552358BB" w14:textId="77777777" w:rsidTr="00557710">
        <w:tc>
          <w:tcPr>
            <w:tcW w:w="1413" w:type="dxa"/>
          </w:tcPr>
          <w:p w14:paraId="561659F2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C67CD6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10 октября</w:t>
            </w:r>
          </w:p>
        </w:tc>
        <w:tc>
          <w:tcPr>
            <w:tcW w:w="4536" w:type="dxa"/>
          </w:tcPr>
          <w:p w14:paraId="32857FA4" w14:textId="77777777" w:rsidR="00C44E27" w:rsidRPr="00FE6DC9" w:rsidRDefault="00C44E27" w:rsidP="00C44E2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67CD6">
              <w:rPr>
                <w:rFonts w:cstheme="minorHAnsi"/>
                <w:sz w:val="20"/>
                <w:szCs w:val="20"/>
              </w:rPr>
              <w:t xml:space="preserve">Торжественный банкет </w:t>
            </w:r>
            <w:r>
              <w:rPr>
                <w:rFonts w:cstheme="minorHAnsi"/>
                <w:sz w:val="20"/>
                <w:szCs w:val="20"/>
              </w:rPr>
              <w:t xml:space="preserve">(стоимость </w:t>
            </w:r>
            <w:r>
              <w:rPr>
                <w:sz w:val="20"/>
                <w:szCs w:val="20"/>
              </w:rPr>
              <w:t>д</w:t>
            </w:r>
            <w:r w:rsidRPr="00FE6DC9">
              <w:rPr>
                <w:sz w:val="20"/>
                <w:szCs w:val="20"/>
              </w:rPr>
              <w:t>ополнительны</w:t>
            </w:r>
            <w:r>
              <w:rPr>
                <w:sz w:val="20"/>
                <w:szCs w:val="20"/>
              </w:rPr>
              <w:t>х</w:t>
            </w:r>
            <w:r w:rsidRPr="00FE6DC9">
              <w:rPr>
                <w:sz w:val="20"/>
                <w:szCs w:val="20"/>
              </w:rPr>
              <w:t xml:space="preserve"> пригласительны</w:t>
            </w:r>
            <w:r>
              <w:rPr>
                <w:sz w:val="20"/>
                <w:szCs w:val="20"/>
              </w:rPr>
              <w:t>х)</w:t>
            </w:r>
          </w:p>
          <w:p w14:paraId="467E918A" w14:textId="77777777" w:rsidR="00C44E27" w:rsidRPr="00C67CD6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 xml:space="preserve">(2 человека включены в </w:t>
            </w:r>
            <w:proofErr w:type="spellStart"/>
            <w:r w:rsidRPr="00C67CD6">
              <w:rPr>
                <w:rFonts w:cstheme="minorHAnsi"/>
                <w:sz w:val="20"/>
                <w:szCs w:val="20"/>
                <w:lang w:val="ru-RU"/>
              </w:rPr>
              <w:t>рег.сбор</w:t>
            </w:r>
            <w:proofErr w:type="spellEnd"/>
            <w:r w:rsidRPr="00C67CD6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14:paraId="00A2489B" w14:textId="77777777" w:rsidR="00C44E27" w:rsidRPr="00C67CD6" w:rsidRDefault="00C44E27" w:rsidP="0060375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6 </w:t>
            </w:r>
            <w:r w:rsidR="00603758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9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776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DC9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6CC8243E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B23806" w14:paraId="074EDEA1" w14:textId="77777777" w:rsidTr="00557710">
        <w:trPr>
          <w:trHeight w:val="125"/>
        </w:trPr>
        <w:tc>
          <w:tcPr>
            <w:tcW w:w="1413" w:type="dxa"/>
          </w:tcPr>
          <w:p w14:paraId="480FED34" w14:textId="77777777" w:rsidR="00C44E27" w:rsidRPr="000C6445" w:rsidRDefault="00C44E27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C67CD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11 </w:t>
            </w:r>
            <w:r w:rsidRPr="00C67CD6">
              <w:rPr>
                <w:rFonts w:asciiTheme="minorHAnsi" w:hAnsiTheme="minorHAnsi" w:cstheme="minorHAnsi"/>
                <w:bCs w:val="0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4536" w:type="dxa"/>
          </w:tcPr>
          <w:p w14:paraId="260BB39E" w14:textId="77777777" w:rsidR="00C44E27" w:rsidRDefault="00C44E27" w:rsidP="00C44E27">
            <w:pPr>
              <w:spacing w:after="0" w:line="240" w:lineRule="auto"/>
              <w:ind w:right="-449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29F67211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E82BC75" w14:textId="77777777" w:rsidR="00C44E27" w:rsidRPr="00C67CD6" w:rsidRDefault="00C44E27" w:rsidP="0060375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4 </w:t>
            </w:r>
            <w:r w:rsidR="00603758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0186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DC9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2884BCE1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B23806" w14:paraId="42E1BE10" w14:textId="77777777" w:rsidTr="00557710">
        <w:tc>
          <w:tcPr>
            <w:tcW w:w="1413" w:type="dxa"/>
          </w:tcPr>
          <w:p w14:paraId="77BF86A0" w14:textId="77777777" w:rsidR="00C44E27" w:rsidRPr="00C67CD6" w:rsidRDefault="00C44E27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C67CD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 октября</w:t>
            </w:r>
          </w:p>
        </w:tc>
        <w:tc>
          <w:tcPr>
            <w:tcW w:w="4536" w:type="dxa"/>
          </w:tcPr>
          <w:p w14:paraId="099C948D" w14:textId="77777777" w:rsidR="00C44E27" w:rsidRDefault="00C44E27" w:rsidP="00C44E27">
            <w:pPr>
              <w:spacing w:after="0" w:line="240" w:lineRule="auto"/>
              <w:ind w:right="-449"/>
              <w:rPr>
                <w:rFonts w:cstheme="minorHAnsi"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56FB9267" w14:textId="77777777" w:rsidR="00C44E27" w:rsidRPr="00C67CD6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0C2C6791" w14:textId="77777777" w:rsidR="00C44E27" w:rsidRPr="00C67CD6" w:rsidRDefault="00C44E27" w:rsidP="0060375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4 </w:t>
            </w:r>
            <w:r w:rsidR="00603758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9545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DC9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1E8DD99A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AF345B" w14:paraId="47D612E4" w14:textId="77777777" w:rsidTr="00557710">
        <w:tc>
          <w:tcPr>
            <w:tcW w:w="1413" w:type="dxa"/>
          </w:tcPr>
          <w:p w14:paraId="694552D6" w14:textId="77777777" w:rsidR="00C44E27" w:rsidRPr="00C67CD6" w:rsidRDefault="00C44E27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C67CD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13 октября</w:t>
            </w:r>
          </w:p>
        </w:tc>
        <w:tc>
          <w:tcPr>
            <w:tcW w:w="4536" w:type="dxa"/>
          </w:tcPr>
          <w:p w14:paraId="2387D295" w14:textId="77777777" w:rsidR="00C44E27" w:rsidRPr="00C67CD6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C67CD6">
              <w:rPr>
                <w:rFonts w:eastAsia="Arial Unicode MS" w:cstheme="minorHAnsi"/>
                <w:bCs/>
                <w:iCs/>
                <w:sz w:val="20"/>
                <w:szCs w:val="20"/>
                <w:lang w:val="ru-RU"/>
              </w:rPr>
              <w:t xml:space="preserve">Экскурсия с гидом. </w:t>
            </w:r>
            <w:r w:rsidRPr="00C67CD6">
              <w:rPr>
                <w:rFonts w:cstheme="minorHAnsi"/>
                <w:bCs/>
                <w:sz w:val="20"/>
                <w:szCs w:val="20"/>
                <w:shd w:val="clear" w:color="auto" w:fill="FFFFFF"/>
                <w:lang w:val="ru-RU"/>
              </w:rPr>
              <w:t xml:space="preserve">Дворцовый комплекс </w:t>
            </w:r>
            <w:proofErr w:type="spellStart"/>
            <w:proofErr w:type="gramStart"/>
            <w:r w:rsidRPr="00C67CD6">
              <w:rPr>
                <w:rFonts w:cstheme="minorHAnsi"/>
                <w:bCs/>
                <w:sz w:val="20"/>
                <w:szCs w:val="20"/>
                <w:shd w:val="clear" w:color="auto" w:fill="FFFFFF"/>
                <w:lang w:val="ru-RU"/>
              </w:rPr>
              <w:t>Саадабад</w:t>
            </w:r>
            <w:proofErr w:type="spellEnd"/>
            <w:r w:rsidRPr="00C67CD6">
              <w:rPr>
                <w:rFonts w:cstheme="minorHAnsi"/>
                <w:bCs/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C67CD6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>.</w:t>
            </w:r>
            <w:proofErr w:type="gramEnd"/>
            <w:r w:rsidRPr="00C67CD6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 xml:space="preserve"> </w:t>
            </w:r>
          </w:p>
          <w:p w14:paraId="2CA654C1" w14:textId="77777777" w:rsidR="00C44E27" w:rsidRPr="00C67CD6" w:rsidRDefault="00C44E27" w:rsidP="00C44E27">
            <w:pPr>
              <w:spacing w:after="0" w:line="240" w:lineRule="auto"/>
              <w:ind w:right="-449"/>
              <w:rPr>
                <w:rFonts w:cstheme="minorHAnsi"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>Прогулка по двум паркам через мост</w:t>
            </w:r>
            <w:r w:rsidRPr="00C67CD6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67CD6">
              <w:rPr>
                <w:rFonts w:cstheme="minorHAnsi"/>
                <w:sz w:val="20"/>
                <w:szCs w:val="20"/>
                <w:lang w:val="ru-RU"/>
              </w:rPr>
              <w:t>Табиат</w:t>
            </w:r>
            <w:proofErr w:type="spellEnd"/>
            <w:r w:rsidRPr="00C67CD6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</w:p>
          <w:p w14:paraId="040E338D" w14:textId="77777777" w:rsidR="00C44E27" w:rsidRPr="00C44E2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sz w:val="20"/>
                <w:szCs w:val="20"/>
                <w:lang w:val="ru-RU"/>
              </w:rPr>
            </w:pPr>
            <w:r w:rsidRPr="00C44E27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>Ужин в национальном ресторане</w:t>
            </w:r>
          </w:p>
        </w:tc>
        <w:tc>
          <w:tcPr>
            <w:tcW w:w="1559" w:type="dxa"/>
          </w:tcPr>
          <w:p w14:paraId="2FDC6DFB" w14:textId="77777777" w:rsidR="00C44E27" w:rsidRDefault="00130F38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8</w:t>
            </w:r>
            <w:r>
              <w:rPr>
                <w:rFonts w:eastAsia="Arial Unicode MS" w:cstheme="minorHAnsi"/>
                <w:b/>
                <w:sz w:val="20"/>
                <w:szCs w:val="20"/>
              </w:rPr>
              <w:t xml:space="preserve"> 0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  <w:lang w:val="ru-RU"/>
                </w:rPr>
                <w:id w:val="-7475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B23806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  <w:lang w:val="ru-RU"/>
                  </w:rPr>
                  <w:t>☐</w:t>
                </w:r>
              </w:sdtContent>
            </w:sdt>
          </w:p>
          <w:p w14:paraId="36741425" w14:textId="77777777" w:rsidR="00C44E2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  <w:p w14:paraId="1E35A0BE" w14:textId="77777777" w:rsidR="00C44E2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  <w:p w14:paraId="0A644F93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</w:tcPr>
          <w:p w14:paraId="454D76DF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FE6DC9" w14:paraId="3D5BA7DC" w14:textId="77777777" w:rsidTr="00557710">
        <w:tc>
          <w:tcPr>
            <w:tcW w:w="1413" w:type="dxa"/>
          </w:tcPr>
          <w:p w14:paraId="7A9F9269" w14:textId="77777777" w:rsidR="00C44E27" w:rsidRPr="00C67CD6" w:rsidRDefault="00C44E27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C67CD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14 октября</w:t>
            </w:r>
          </w:p>
        </w:tc>
        <w:tc>
          <w:tcPr>
            <w:tcW w:w="4536" w:type="dxa"/>
          </w:tcPr>
          <w:p w14:paraId="56C0C153" w14:textId="77777777" w:rsidR="00C44E27" w:rsidRPr="00C67CD6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 xml:space="preserve">Экскурсия с гидом. Дворцовый комплекс </w:t>
            </w:r>
            <w:proofErr w:type="spellStart"/>
            <w:r w:rsidRPr="00C67CD6">
              <w:rPr>
                <w:rFonts w:cstheme="minorHAnsi"/>
                <w:sz w:val="20"/>
                <w:szCs w:val="20"/>
                <w:lang w:val="ru-RU"/>
              </w:rPr>
              <w:t>Голестан</w:t>
            </w:r>
            <w:proofErr w:type="spellEnd"/>
            <w:r w:rsidRPr="00C67CD6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Pr="00C67CD6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 xml:space="preserve"> </w:t>
            </w:r>
          </w:p>
          <w:p w14:paraId="3BC57EAB" w14:textId="77777777" w:rsidR="00C44E2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C67CD6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>Обед в национальном ресторане.</w:t>
            </w:r>
          </w:p>
          <w:p w14:paraId="22994715" w14:textId="77777777" w:rsidR="00C44E27" w:rsidRPr="00C44E2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C67CD6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6D48A5C0" w14:textId="77777777" w:rsidR="00C44E27" w:rsidRDefault="00130F38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8</w:t>
            </w:r>
            <w:r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0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  <w:lang w:val="ru-RU"/>
                </w:rPr>
                <w:id w:val="-14009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B23806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  <w:lang w:val="ru-RU"/>
                  </w:rPr>
                  <w:t>☐</w:t>
                </w:r>
              </w:sdtContent>
            </w:sdt>
          </w:p>
          <w:p w14:paraId="170BAEA3" w14:textId="77777777" w:rsidR="00C44E2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  <w:p w14:paraId="36376EAB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</w:tcPr>
          <w:p w14:paraId="079D6C98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</w:tbl>
    <w:p w14:paraId="004375F2" w14:textId="77777777" w:rsidR="00AF345B" w:rsidRDefault="00AF345B" w:rsidP="00AF345B">
      <w:pPr>
        <w:spacing w:after="0" w:line="240" w:lineRule="auto"/>
        <w:ind w:right="-449"/>
        <w:jc w:val="both"/>
        <w:rPr>
          <w:rFonts w:eastAsia="Arial Unicode MS" w:cstheme="minorHAnsi"/>
          <w:b/>
          <w:sz w:val="20"/>
          <w:szCs w:val="20"/>
          <w:lang w:val="ru-RU"/>
        </w:rPr>
      </w:pPr>
      <w:r w:rsidRPr="00AF345B">
        <w:rPr>
          <w:rFonts w:eastAsia="Arial Unicode MS" w:cstheme="minorHAnsi"/>
          <w:b/>
          <w:sz w:val="20"/>
          <w:szCs w:val="20"/>
          <w:lang w:val="ru-RU"/>
        </w:rPr>
        <w:t xml:space="preserve">* </w:t>
      </w:r>
      <w:r w:rsidR="00130F38">
        <w:rPr>
          <w:rFonts w:eastAsia="Arial Unicode MS" w:cstheme="minorHAnsi"/>
          <w:b/>
          <w:sz w:val="20"/>
          <w:szCs w:val="20"/>
          <w:lang w:val="ru-RU"/>
        </w:rPr>
        <w:t>Цены после 1 августа могут</w:t>
      </w:r>
      <w:r>
        <w:rPr>
          <w:rFonts w:eastAsia="Arial Unicode MS" w:cstheme="minorHAnsi"/>
          <w:b/>
          <w:sz w:val="20"/>
          <w:szCs w:val="20"/>
          <w:lang w:val="ru-RU"/>
        </w:rPr>
        <w:t xml:space="preserve"> будут пересмотрены в зависимости от курса </w:t>
      </w:r>
      <w:r w:rsidRPr="00AF345B">
        <w:rPr>
          <w:rFonts w:eastAsia="Arial Unicode MS" w:cstheme="minorHAnsi"/>
          <w:b/>
          <w:sz w:val="20"/>
          <w:szCs w:val="20"/>
          <w:lang w:val="ru-RU"/>
        </w:rPr>
        <w:t>$.</w:t>
      </w:r>
    </w:p>
    <w:p w14:paraId="37108248" w14:textId="77777777" w:rsidR="00AF345B" w:rsidRDefault="00AF345B" w:rsidP="00AF345B">
      <w:pPr>
        <w:spacing w:after="0" w:line="240" w:lineRule="auto"/>
        <w:ind w:right="-449"/>
        <w:jc w:val="both"/>
        <w:rPr>
          <w:rFonts w:eastAsia="Arial Unicode MS" w:cstheme="minorHAnsi"/>
          <w:b/>
          <w:color w:val="0D0D0D" w:themeColor="text1" w:themeTint="F2"/>
          <w:lang w:val="ru-RU"/>
        </w:rPr>
      </w:pPr>
      <w:r w:rsidRPr="00B23806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НДС не облагается. </w:t>
      </w: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</w:p>
    <w:p w14:paraId="57B45826" w14:textId="77777777" w:rsidR="00527503" w:rsidRDefault="00527503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sz w:val="20"/>
          <w:szCs w:val="20"/>
          <w:lang w:val="ru-RU"/>
        </w:rPr>
      </w:pPr>
    </w:p>
    <w:p w14:paraId="0F62D4EF" w14:textId="75945CAD" w:rsidR="004D2E4A" w:rsidRPr="002C6CAD" w:rsidRDefault="004D2E4A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5D8F8F57" w14:textId="77777777" w:rsidR="004D2E4A" w:rsidRPr="000C6445" w:rsidRDefault="004D2E4A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677AF77C" w14:textId="77777777" w:rsidR="004D2E4A" w:rsidRPr="000C6445" w:rsidRDefault="004D2E4A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Руководитель: ___________________________/</w:t>
      </w:r>
      <w:r w:rsidR="000C40DC" w:rsidRPr="000C6445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 w:rsidRPr="000C6445">
            <w:rPr>
              <w:rStyle w:val="a8"/>
              <w:rFonts w:cstheme="minorHAnsi"/>
              <w:lang w:val="ru-RU"/>
            </w:rPr>
            <w:t>ФИО</w:t>
          </w:r>
        </w:sdtContent>
      </w:sdt>
    </w:p>
    <w:p w14:paraId="73754C0D" w14:textId="77777777" w:rsidR="004D2E4A" w:rsidRPr="000C6445" w:rsidRDefault="004D2E4A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Подпись</w:t>
      </w:r>
    </w:p>
    <w:p w14:paraId="75F38029" w14:textId="77777777" w:rsidR="004D2E4A" w:rsidRPr="000C6445" w:rsidRDefault="004D2E4A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Дата «____»</w:t>
      </w:r>
      <w:r w:rsidR="00914987" w:rsidRPr="000C6445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___________________   202</w:t>
      </w:r>
      <w:r w:rsidR="00C44E27">
        <w:rPr>
          <w:rFonts w:eastAsia="Arial Unicode MS" w:cstheme="minorHAnsi"/>
          <w:b/>
          <w:color w:val="0D0D0D" w:themeColor="text1" w:themeTint="F2"/>
          <w:lang w:val="ru-RU"/>
        </w:rPr>
        <w:t xml:space="preserve">3 </w:t>
      </w:r>
      <w:r w:rsidR="00F74B68" w:rsidRPr="000C6445">
        <w:rPr>
          <w:rFonts w:eastAsia="Arial Unicode MS" w:cstheme="minorHAnsi"/>
          <w:b/>
          <w:color w:val="0D0D0D" w:themeColor="text1" w:themeTint="F2"/>
          <w:lang w:val="ru-RU"/>
        </w:rPr>
        <w:t>г.</w:t>
      </w:r>
    </w:p>
    <w:p w14:paraId="1988A566" w14:textId="77777777" w:rsidR="004D2E4A" w:rsidRPr="000C6445" w:rsidRDefault="004D2E4A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2A3E0150" w14:textId="77777777" w:rsidR="00BC2349" w:rsidRPr="00130F38" w:rsidRDefault="007E17B9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Cs/>
          <w:color w:val="0D0D0D" w:themeColor="text1" w:themeTint="F2"/>
          <w:lang w:val="de-AT"/>
        </w:rPr>
      </w:pPr>
      <w:r w:rsidRPr="00130F38">
        <w:rPr>
          <w:rFonts w:eastAsia="Arial Unicode MS" w:cstheme="minorHAnsi"/>
          <w:bCs/>
          <w:color w:val="0D0D0D" w:themeColor="text1" w:themeTint="F2"/>
          <w:lang w:val="ru-RU"/>
        </w:rPr>
        <w:t>Оргкомитет: 119034, Москва, ул. Пречистенка, 10/2 стр. 1, тел</w:t>
      </w:r>
      <w:r w:rsidRPr="00130F38">
        <w:rPr>
          <w:rFonts w:eastAsia="Arial Unicode MS" w:cstheme="minorHAnsi"/>
          <w:bCs/>
          <w:color w:val="0D0D0D" w:themeColor="text1" w:themeTint="F2"/>
          <w:lang w:val="de-AT"/>
        </w:rPr>
        <w:t>/</w:t>
      </w:r>
      <w:r w:rsidRPr="00130F38">
        <w:rPr>
          <w:rFonts w:eastAsia="Arial Unicode MS" w:cstheme="minorHAnsi"/>
          <w:bCs/>
          <w:color w:val="0D0D0D" w:themeColor="text1" w:themeTint="F2"/>
          <w:lang w:val="ru-RU"/>
        </w:rPr>
        <w:t>факс</w:t>
      </w:r>
      <w:r w:rsidRPr="00130F38">
        <w:rPr>
          <w:rFonts w:eastAsia="Arial Unicode MS" w:cstheme="minorHAnsi"/>
          <w:bCs/>
          <w:color w:val="0D0D0D" w:themeColor="text1" w:themeTint="F2"/>
          <w:lang w:val="de-AT"/>
        </w:rPr>
        <w:t>:</w:t>
      </w:r>
    </w:p>
    <w:p w14:paraId="27C529F0" w14:textId="77777777" w:rsidR="005C05B1" w:rsidRPr="00130F38" w:rsidRDefault="007E17B9" w:rsidP="00D409C8">
      <w:pPr>
        <w:spacing w:after="0" w:line="240" w:lineRule="auto"/>
        <w:ind w:left="-284" w:right="-449"/>
        <w:jc w:val="center"/>
        <w:rPr>
          <w:rStyle w:val="a3"/>
          <w:rFonts w:eastAsia="Arial Unicode MS" w:cstheme="minorHAnsi"/>
          <w:bCs/>
          <w:lang w:val="de-AT"/>
        </w:rPr>
      </w:pPr>
      <w:r w:rsidRPr="00130F38">
        <w:rPr>
          <w:rFonts w:eastAsia="Arial Unicode MS" w:cstheme="minorHAnsi"/>
          <w:bCs/>
          <w:color w:val="0D0D0D" w:themeColor="text1" w:themeTint="F2"/>
          <w:lang w:val="de-AT"/>
        </w:rPr>
        <w:t xml:space="preserve">+7 (495) 721-32-36, </w:t>
      </w:r>
      <w:hyperlink r:id="rId5" w:history="1">
        <w:r w:rsidRPr="00130F38">
          <w:rPr>
            <w:rStyle w:val="a3"/>
            <w:rFonts w:eastAsia="Arial Unicode MS" w:cstheme="minorHAnsi"/>
            <w:bCs/>
            <w:lang w:val="de-AT"/>
          </w:rPr>
          <w:t>info@zarubezhexpo.ru</w:t>
        </w:r>
      </w:hyperlink>
      <w:r w:rsidRPr="00130F38">
        <w:rPr>
          <w:rFonts w:eastAsia="Arial Unicode MS" w:cstheme="minorHAnsi"/>
          <w:bCs/>
          <w:color w:val="0D0D0D" w:themeColor="text1" w:themeTint="F2"/>
          <w:u w:val="single"/>
          <w:lang w:val="de-AT"/>
        </w:rPr>
        <w:t>,</w:t>
      </w:r>
      <w:r w:rsidRPr="00130F38">
        <w:rPr>
          <w:rFonts w:eastAsia="Arial Unicode MS" w:cstheme="minorHAnsi"/>
          <w:bCs/>
          <w:color w:val="0D0D0D" w:themeColor="text1" w:themeTint="F2"/>
          <w:lang w:val="de-AT"/>
        </w:rPr>
        <w:t xml:space="preserve">   </w:t>
      </w:r>
      <w:hyperlink r:id="rId6" w:history="1">
        <w:r w:rsidRPr="00130F38">
          <w:rPr>
            <w:rStyle w:val="a3"/>
            <w:rFonts w:eastAsia="Arial Unicode MS" w:cstheme="minorHAnsi"/>
            <w:bCs/>
            <w:lang w:val="de-AT"/>
          </w:rPr>
          <w:t>www.zarubezhexpo.ru</w:t>
        </w:r>
      </w:hyperlink>
      <w:r w:rsidRPr="00130F38">
        <w:rPr>
          <w:rStyle w:val="a3"/>
          <w:rFonts w:eastAsia="Arial Unicode MS" w:cstheme="minorHAnsi"/>
          <w:bCs/>
          <w:lang w:val="de-AT"/>
        </w:rPr>
        <w:t xml:space="preserve">, </w:t>
      </w:r>
    </w:p>
    <w:p w14:paraId="51E6A7CA" w14:textId="70D964B0" w:rsidR="00441001" w:rsidRPr="00130F38" w:rsidRDefault="005C05B1" w:rsidP="00D22845">
      <w:pPr>
        <w:pStyle w:val="style9"/>
        <w:spacing w:after="0"/>
        <w:ind w:right="57"/>
        <w:jc w:val="center"/>
        <w:rPr>
          <w:rFonts w:asciiTheme="minorHAnsi" w:hAnsiTheme="minorHAnsi" w:cstheme="minorHAnsi"/>
          <w:sz w:val="22"/>
          <w:szCs w:val="22"/>
        </w:rPr>
      </w:pPr>
      <w:r w:rsidRPr="00130F38">
        <w:rPr>
          <w:rFonts w:asciiTheme="minorHAnsi" w:eastAsia="Arial Unicode MS" w:hAnsiTheme="minorHAnsi" w:cstheme="minorHAnsi"/>
          <w:b/>
          <w:bCs/>
          <w:color w:val="0D0D0D" w:themeColor="text1" w:themeTint="F2"/>
          <w:sz w:val="22"/>
          <w:szCs w:val="22"/>
          <w:lang w:eastAsia="en-US"/>
        </w:rPr>
        <w:t xml:space="preserve">Часы работы </w:t>
      </w:r>
      <w:r w:rsidR="00527503" w:rsidRPr="00130F38">
        <w:rPr>
          <w:rFonts w:asciiTheme="minorHAnsi" w:eastAsia="Arial Unicode MS" w:hAnsiTheme="minorHAnsi" w:cstheme="minorHAnsi"/>
          <w:b/>
          <w:bCs/>
          <w:color w:val="0D0D0D" w:themeColor="text1" w:themeTint="F2"/>
          <w:sz w:val="22"/>
          <w:szCs w:val="22"/>
          <w:lang w:eastAsia="en-US"/>
        </w:rPr>
        <w:t>выставки</w:t>
      </w:r>
      <w:r w:rsidR="00527503" w:rsidRPr="00130F38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>: 10</w:t>
      </w:r>
      <w:r w:rsidR="00DE4C37" w:rsidRPr="00130F38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 xml:space="preserve"> – 12 </w:t>
      </w:r>
      <w:r w:rsidRPr="00130F38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>октября с 09.00 до 18.00</w:t>
      </w:r>
    </w:p>
    <w:sectPr w:rsidR="00441001" w:rsidRPr="00130F38" w:rsidSect="002C5EC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6AC6"/>
    <w:rsid w:val="00020E59"/>
    <w:rsid w:val="00023104"/>
    <w:rsid w:val="000308A3"/>
    <w:rsid w:val="00030FB1"/>
    <w:rsid w:val="00031DD7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B0214"/>
    <w:rsid w:val="000B50C6"/>
    <w:rsid w:val="000B5549"/>
    <w:rsid w:val="000B5554"/>
    <w:rsid w:val="000B726D"/>
    <w:rsid w:val="000C1CBD"/>
    <w:rsid w:val="000C1F2A"/>
    <w:rsid w:val="000C40DC"/>
    <w:rsid w:val="000C6445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30F38"/>
    <w:rsid w:val="001440C7"/>
    <w:rsid w:val="00157E0A"/>
    <w:rsid w:val="001629C4"/>
    <w:rsid w:val="00166893"/>
    <w:rsid w:val="0016779B"/>
    <w:rsid w:val="0017014A"/>
    <w:rsid w:val="00171327"/>
    <w:rsid w:val="00171847"/>
    <w:rsid w:val="00172123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7972"/>
    <w:rsid w:val="001F1058"/>
    <w:rsid w:val="001F1EFF"/>
    <w:rsid w:val="001F21BE"/>
    <w:rsid w:val="001F4886"/>
    <w:rsid w:val="001F4CAD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5E4A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EC2"/>
    <w:rsid w:val="002C5F3A"/>
    <w:rsid w:val="002C6CAD"/>
    <w:rsid w:val="002D3955"/>
    <w:rsid w:val="002D554C"/>
    <w:rsid w:val="002E0915"/>
    <w:rsid w:val="002E19D9"/>
    <w:rsid w:val="002E3A8A"/>
    <w:rsid w:val="002E3ACA"/>
    <w:rsid w:val="002F2D6C"/>
    <w:rsid w:val="002F798C"/>
    <w:rsid w:val="00304C08"/>
    <w:rsid w:val="00305512"/>
    <w:rsid w:val="00306E5D"/>
    <w:rsid w:val="00316F71"/>
    <w:rsid w:val="003205AB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0138"/>
    <w:rsid w:val="005225F2"/>
    <w:rsid w:val="005232F3"/>
    <w:rsid w:val="00526297"/>
    <w:rsid w:val="0052743E"/>
    <w:rsid w:val="00527503"/>
    <w:rsid w:val="00531B6F"/>
    <w:rsid w:val="005357DC"/>
    <w:rsid w:val="00535E99"/>
    <w:rsid w:val="00536E00"/>
    <w:rsid w:val="00541F79"/>
    <w:rsid w:val="005439C7"/>
    <w:rsid w:val="00544064"/>
    <w:rsid w:val="00552F50"/>
    <w:rsid w:val="0055771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C8A"/>
    <w:rsid w:val="005B094F"/>
    <w:rsid w:val="005B21DE"/>
    <w:rsid w:val="005B4AEB"/>
    <w:rsid w:val="005C05B1"/>
    <w:rsid w:val="005C3623"/>
    <w:rsid w:val="005C4D14"/>
    <w:rsid w:val="005C5579"/>
    <w:rsid w:val="005E018A"/>
    <w:rsid w:val="005E67F6"/>
    <w:rsid w:val="005F0D9C"/>
    <w:rsid w:val="005F329D"/>
    <w:rsid w:val="005F5167"/>
    <w:rsid w:val="005F673B"/>
    <w:rsid w:val="006027B5"/>
    <w:rsid w:val="00602845"/>
    <w:rsid w:val="00603758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6097"/>
    <w:rsid w:val="00716175"/>
    <w:rsid w:val="007168C6"/>
    <w:rsid w:val="00723191"/>
    <w:rsid w:val="0072342E"/>
    <w:rsid w:val="007237E5"/>
    <w:rsid w:val="007304E5"/>
    <w:rsid w:val="0073533C"/>
    <w:rsid w:val="0073542D"/>
    <w:rsid w:val="00737141"/>
    <w:rsid w:val="00737C33"/>
    <w:rsid w:val="007441CC"/>
    <w:rsid w:val="00746F32"/>
    <w:rsid w:val="007510CF"/>
    <w:rsid w:val="00752CB7"/>
    <w:rsid w:val="0075319B"/>
    <w:rsid w:val="007551D0"/>
    <w:rsid w:val="00757C8B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B2DF0"/>
    <w:rsid w:val="007B4B11"/>
    <w:rsid w:val="007B6456"/>
    <w:rsid w:val="007B7568"/>
    <w:rsid w:val="007C1561"/>
    <w:rsid w:val="007C17DC"/>
    <w:rsid w:val="007C5721"/>
    <w:rsid w:val="007C7D3A"/>
    <w:rsid w:val="007D4D26"/>
    <w:rsid w:val="007D6BBC"/>
    <w:rsid w:val="007E146D"/>
    <w:rsid w:val="007E17B9"/>
    <w:rsid w:val="007E6340"/>
    <w:rsid w:val="007E7E4A"/>
    <w:rsid w:val="007F7451"/>
    <w:rsid w:val="0080021D"/>
    <w:rsid w:val="008038EE"/>
    <w:rsid w:val="008065E1"/>
    <w:rsid w:val="00811C36"/>
    <w:rsid w:val="00812F16"/>
    <w:rsid w:val="008141EB"/>
    <w:rsid w:val="00817822"/>
    <w:rsid w:val="00820040"/>
    <w:rsid w:val="008203F9"/>
    <w:rsid w:val="008231FF"/>
    <w:rsid w:val="00823764"/>
    <w:rsid w:val="008252B1"/>
    <w:rsid w:val="008303F4"/>
    <w:rsid w:val="00830AF5"/>
    <w:rsid w:val="008321F6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65B8"/>
    <w:rsid w:val="00886D0C"/>
    <w:rsid w:val="00886FF8"/>
    <w:rsid w:val="00887439"/>
    <w:rsid w:val="008904AB"/>
    <w:rsid w:val="008938DC"/>
    <w:rsid w:val="0089579A"/>
    <w:rsid w:val="00897882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6CCE"/>
    <w:rsid w:val="009026DD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2558"/>
    <w:rsid w:val="00983D18"/>
    <w:rsid w:val="0098615D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D1EF8"/>
    <w:rsid w:val="009E021D"/>
    <w:rsid w:val="009E0679"/>
    <w:rsid w:val="009E4508"/>
    <w:rsid w:val="009E4601"/>
    <w:rsid w:val="009E63F9"/>
    <w:rsid w:val="009E762F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6BE"/>
    <w:rsid w:val="00A17077"/>
    <w:rsid w:val="00A2027E"/>
    <w:rsid w:val="00A20493"/>
    <w:rsid w:val="00A20AD1"/>
    <w:rsid w:val="00A2295C"/>
    <w:rsid w:val="00A24866"/>
    <w:rsid w:val="00A25724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670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3D6"/>
    <w:rsid w:val="00AD7F54"/>
    <w:rsid w:val="00AE2A11"/>
    <w:rsid w:val="00AE51F8"/>
    <w:rsid w:val="00AF0FC5"/>
    <w:rsid w:val="00AF14D8"/>
    <w:rsid w:val="00AF345B"/>
    <w:rsid w:val="00AF3964"/>
    <w:rsid w:val="00AF49E4"/>
    <w:rsid w:val="00B03CE5"/>
    <w:rsid w:val="00B058A0"/>
    <w:rsid w:val="00B1171B"/>
    <w:rsid w:val="00B13E6E"/>
    <w:rsid w:val="00B1541E"/>
    <w:rsid w:val="00B1650C"/>
    <w:rsid w:val="00B16D42"/>
    <w:rsid w:val="00B21FF4"/>
    <w:rsid w:val="00B23806"/>
    <w:rsid w:val="00B27AFD"/>
    <w:rsid w:val="00B30900"/>
    <w:rsid w:val="00B33BD5"/>
    <w:rsid w:val="00B345BB"/>
    <w:rsid w:val="00B46975"/>
    <w:rsid w:val="00B511AE"/>
    <w:rsid w:val="00B60349"/>
    <w:rsid w:val="00B70D11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33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4E27"/>
    <w:rsid w:val="00C46610"/>
    <w:rsid w:val="00C46994"/>
    <w:rsid w:val="00C51A14"/>
    <w:rsid w:val="00C526EA"/>
    <w:rsid w:val="00C549F8"/>
    <w:rsid w:val="00C55733"/>
    <w:rsid w:val="00C621E4"/>
    <w:rsid w:val="00C624F9"/>
    <w:rsid w:val="00C636CB"/>
    <w:rsid w:val="00C65208"/>
    <w:rsid w:val="00C67CD6"/>
    <w:rsid w:val="00C81E2C"/>
    <w:rsid w:val="00C82BC6"/>
    <w:rsid w:val="00C82DCA"/>
    <w:rsid w:val="00C91E08"/>
    <w:rsid w:val="00C92052"/>
    <w:rsid w:val="00CA3DF5"/>
    <w:rsid w:val="00CA5412"/>
    <w:rsid w:val="00CA59D9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60DF"/>
    <w:rsid w:val="00D56C01"/>
    <w:rsid w:val="00D57D53"/>
    <w:rsid w:val="00D61365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12DD"/>
    <w:rsid w:val="00E13224"/>
    <w:rsid w:val="00E16A6A"/>
    <w:rsid w:val="00E176CC"/>
    <w:rsid w:val="00E204DB"/>
    <w:rsid w:val="00E208FD"/>
    <w:rsid w:val="00E20B7E"/>
    <w:rsid w:val="00E23017"/>
    <w:rsid w:val="00E2307F"/>
    <w:rsid w:val="00E27AC1"/>
    <w:rsid w:val="00E326BF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0A3F"/>
    <w:rsid w:val="00EE11A1"/>
    <w:rsid w:val="00F010DA"/>
    <w:rsid w:val="00F13113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B551D"/>
    <w:rsid w:val="00FC513F"/>
    <w:rsid w:val="00FD0A09"/>
    <w:rsid w:val="00FD0B50"/>
    <w:rsid w:val="00FD163D"/>
    <w:rsid w:val="00FD16EC"/>
    <w:rsid w:val="00FD2992"/>
    <w:rsid w:val="00FD5803"/>
    <w:rsid w:val="00FE3059"/>
    <w:rsid w:val="00FE6DC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E194"/>
  <w15:chartTrackingRefBased/>
  <w15:docId w15:val="{32B0CC87-6DBF-4013-A5A8-E818055F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table" w:styleId="a9">
    <w:name w:val="Table Grid"/>
    <w:basedOn w:val="a1"/>
    <w:uiPriority w:val="39"/>
    <w:rsid w:val="00E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7CD6"/>
    <w:pPr>
      <w:widowControl w:val="0"/>
      <w:spacing w:after="0" w:line="240" w:lineRule="auto"/>
      <w:ind w:left="389" w:hanging="276"/>
      <w:outlineLvl w:val="2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AF345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86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rubezhexpo.ru" TargetMode="External"/><Relationship Id="rId5" Type="http://schemas.openxmlformats.org/officeDocument/2006/relationships/hyperlink" Target="mailto:info@zarubezhexpo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DB2557" w:rsidP="00DB2557">
          <w:pPr>
            <w:pStyle w:val="8FAD5C7CDAAA47C1A50C2E207EDEA5F9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4C34F0A42A4649C58E1FA4410ADD8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4AE74-314F-41EF-907D-6C35A7FD7A16}"/>
      </w:docPartPr>
      <w:docPartBody>
        <w:p w:rsidR="0097541A" w:rsidRDefault="0097541A" w:rsidP="0097541A">
          <w:pPr>
            <w:pStyle w:val="4C34F0A42A4649C58E1FA4410ADD8C69"/>
          </w:pPr>
          <w:r>
            <w:rPr>
              <w:rStyle w:val="a3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B"/>
    <w:rsid w:val="008D38D9"/>
    <w:rsid w:val="0097541A"/>
    <w:rsid w:val="00D5081B"/>
    <w:rsid w:val="00D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41A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  <w:style w:type="paragraph" w:customStyle="1" w:styleId="8FAD5C7CDAAA47C1A50C2E207EDEA5F9">
    <w:name w:val="8FAD5C7CDAAA47C1A50C2E207EDEA5F9"/>
    <w:rsid w:val="00DB2557"/>
    <w:pPr>
      <w:spacing w:after="200" w:line="276" w:lineRule="auto"/>
    </w:pPr>
    <w:rPr>
      <w:lang w:val="en-US" w:eastAsia="en-US"/>
    </w:rPr>
  </w:style>
  <w:style w:type="paragraph" w:customStyle="1" w:styleId="4C34F0A42A4649C58E1FA4410ADD8C69">
    <w:name w:val="4C34F0A42A4649C58E1FA4410ADD8C69"/>
    <w:rsid w:val="00975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A097F5C</Template>
  <TotalTime>111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EVB@ZARUBEZH-EXPO.RU</cp:lastModifiedBy>
  <cp:revision>34</cp:revision>
  <cp:lastPrinted>2023-08-04T09:35:00Z</cp:lastPrinted>
  <dcterms:created xsi:type="dcterms:W3CDTF">2023-05-05T10:27:00Z</dcterms:created>
  <dcterms:modified xsi:type="dcterms:W3CDTF">2023-09-06T04:53:00Z</dcterms:modified>
</cp:coreProperties>
</file>